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市区房源库项目清单</w:t>
      </w:r>
    </w:p>
    <w:tbl>
      <w:tblPr>
        <w:tblStyle w:val="9"/>
        <w:tblpPr w:leftFromText="180" w:rightFromText="180" w:vertAnchor="text" w:horzAnchor="page" w:tblpXSpec="center" w:tblpY="300"/>
        <w:tblOverlap w:val="never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56"/>
        <w:gridCol w:w="1839"/>
        <w:gridCol w:w="3511"/>
        <w:gridCol w:w="1750"/>
      </w:tblGrid>
      <w:tr w14:paraId="294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5C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0CD3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839" w:type="dxa"/>
            <w:vAlign w:val="center"/>
          </w:tcPr>
          <w:p w14:paraId="66E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11" w:type="dxa"/>
            <w:vAlign w:val="center"/>
          </w:tcPr>
          <w:p w14:paraId="6933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50" w:type="dxa"/>
            <w:vAlign w:val="center"/>
          </w:tcPr>
          <w:p w14:paraId="3C0A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B2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6" w:type="dxa"/>
            <w:vMerge w:val="restart"/>
            <w:vAlign w:val="center"/>
          </w:tcPr>
          <w:p w14:paraId="56D2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9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17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教育路北、学田河东“臻如花园”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8D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BB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 w14:paraId="6D6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12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9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1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三里墩路南、校西路西“臻如花园”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B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4BC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7244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A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C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CE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八一路北、世伦路东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9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13962947308</w:t>
            </w:r>
          </w:p>
        </w:tc>
      </w:tr>
      <w:tr w14:paraId="545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A6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6" w:type="dxa"/>
            <w:vMerge w:val="continue"/>
            <w:vAlign w:val="center"/>
          </w:tcPr>
          <w:p w14:paraId="2C0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1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珑院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0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3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13805606922</w:t>
            </w:r>
          </w:p>
        </w:tc>
      </w:tr>
      <w:tr w14:paraId="62CA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E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6" w:type="dxa"/>
            <w:vMerge w:val="continue"/>
            <w:vAlign w:val="center"/>
          </w:tcPr>
          <w:p w14:paraId="2843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A27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75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节制闸东路南、外环西路东、钟秀西路北侧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0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6C7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D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6" w:type="dxa"/>
            <w:vMerge w:val="continue"/>
            <w:vAlign w:val="center"/>
          </w:tcPr>
          <w:p w14:paraId="034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1C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68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劳护支路8号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07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9FB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6" w:type="dxa"/>
            <w:vMerge w:val="continue"/>
            <w:vAlign w:val="center"/>
          </w:tcPr>
          <w:p w14:paraId="5E5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3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云锦九璋园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6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学贤路9号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21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4DCF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EE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6" w:type="dxa"/>
            <w:vMerge w:val="continue"/>
            <w:vAlign w:val="center"/>
          </w:tcPr>
          <w:p w14:paraId="713F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610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五龙云璟苑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E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战胜路199号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BE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13773760521</w:t>
            </w:r>
          </w:p>
        </w:tc>
      </w:tr>
      <w:tr w14:paraId="377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65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6" w:type="dxa"/>
            <w:vMerge w:val="continue"/>
            <w:vAlign w:val="center"/>
          </w:tcPr>
          <w:p w14:paraId="057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C4B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D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钟秀街道濠西路126号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9B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13912254801</w:t>
            </w:r>
          </w:p>
        </w:tc>
      </w:tr>
      <w:tr w14:paraId="36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7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6" w:type="dxa"/>
            <w:vMerge w:val="continue"/>
            <w:vAlign w:val="center"/>
          </w:tcPr>
          <w:p w14:paraId="4A90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4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阳光悦城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30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任港路28号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C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13861985806</w:t>
            </w:r>
          </w:p>
        </w:tc>
      </w:tr>
      <w:tr w14:paraId="0B5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12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C9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C6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C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9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344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86C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146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95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DED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尚海湾商业附10幢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9B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18006296608</w:t>
            </w:r>
          </w:p>
        </w:tc>
      </w:tr>
      <w:tr w14:paraId="3B7F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6B4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A2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EA8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湖悦云境花苑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9D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永福路南、通生路东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6F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169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9E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DF3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7A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朝桂雅园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8B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国胜路28号（绿城·桂语朝阳生活馆）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4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BB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FA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DD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B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3F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青年路北、战胜路西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39C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18118666780</w:t>
            </w:r>
          </w:p>
        </w:tc>
      </w:tr>
      <w:tr w14:paraId="0E7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F5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C0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A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52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人民西路与港秀路交会处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8C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13626278789</w:t>
            </w:r>
          </w:p>
        </w:tc>
      </w:tr>
      <w:tr w14:paraId="2BA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4A76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4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C5E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C31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4D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15162707222</w:t>
            </w:r>
          </w:p>
        </w:tc>
      </w:tr>
      <w:tr w14:paraId="3DF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72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9FB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330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万濠朗润园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45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工农南路西通师一附东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7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13806293598</w:t>
            </w:r>
          </w:p>
        </w:tc>
      </w:tr>
      <w:tr w14:paraId="30D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18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E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九里云和苑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C0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4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742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D67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C2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6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A8D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世纪大道与海云路交汇处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5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13773607913</w:t>
            </w:r>
          </w:p>
        </w:tc>
      </w:tr>
      <w:tr w14:paraId="1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E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137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8A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04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111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BE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46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77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D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5D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72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C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05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A03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深南路6号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B7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18862785080</w:t>
            </w:r>
          </w:p>
        </w:tc>
      </w:tr>
      <w:tr w14:paraId="123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B3E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1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55A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尚云花苑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78C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港盛路199号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5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13584610433</w:t>
            </w:r>
          </w:p>
        </w:tc>
      </w:tr>
      <w:tr w14:paraId="6FD7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8C5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9F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3B5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万濠东院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DA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法果路川果路交界处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F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336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885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0C4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395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440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濠东路东、濠北路南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5A6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13912275706</w:t>
            </w:r>
          </w:p>
        </w:tc>
      </w:tr>
      <w:tr w14:paraId="39D2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A5C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334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D88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运河院子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8E6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外环西路与钟秀西路交汇处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4CD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15190872198</w:t>
            </w:r>
          </w:p>
        </w:tc>
      </w:tr>
      <w:tr w14:paraId="17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F42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铂园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DB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秀山东路669号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E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18932220898</w:t>
            </w:r>
          </w:p>
        </w:tc>
      </w:tr>
      <w:tr w14:paraId="00A0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6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6C2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C7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府南花涧墅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746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长江路与洛阳路交界处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C2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13626289435</w:t>
            </w:r>
          </w:p>
        </w:tc>
      </w:tr>
      <w:tr w14:paraId="4B5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BDC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DC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D42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港城奕园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4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海门港新区沪海路888号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21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13813792666</w:t>
            </w:r>
          </w:p>
        </w:tc>
      </w:tr>
      <w:tr w14:paraId="667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EC1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96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澜悦长风花园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南京路南，江海路东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18505139361</w:t>
            </w:r>
          </w:p>
        </w:tc>
      </w:tr>
      <w:tr w14:paraId="0E2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29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9B3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1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瑞秀苑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3B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瑞江路西秀山路北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0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13773712606</w:t>
            </w:r>
          </w:p>
        </w:tc>
      </w:tr>
      <w:tr w14:paraId="2DD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A40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539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0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韵园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7D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黄浦江路1099号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65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18762482748</w:t>
            </w:r>
          </w:p>
        </w:tc>
      </w:tr>
      <w:tr w14:paraId="6D9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7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F5F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C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紫瑞花园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FE1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正余镇人民路与市民大道交界处西侧100米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7D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15996636520</w:t>
            </w:r>
          </w:p>
        </w:tc>
      </w:tr>
      <w:tr w14:paraId="1E2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36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20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A5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嘉盛苑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26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红海路南、江海路东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4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15162774925</w:t>
            </w:r>
          </w:p>
        </w:tc>
      </w:tr>
      <w:tr w14:paraId="347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AE1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3F6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FB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瑞堂家园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B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BA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00FC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13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BA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6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瑞阳家园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9D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6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734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EBC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55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1D1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鸿品花园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CF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北海路北，宏伟路西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D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13073251551</w:t>
            </w:r>
          </w:p>
        </w:tc>
      </w:tr>
      <w:tr w14:paraId="19D5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CC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430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CF2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灏园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84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张謇大道与广州路交汇处向西500米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7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13861968773</w:t>
            </w:r>
          </w:p>
        </w:tc>
      </w:tr>
      <w:tr w14:paraId="011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401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BDF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B2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774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北海路388号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3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15996539431</w:t>
            </w:r>
          </w:p>
        </w:tc>
      </w:tr>
      <w:tr w14:paraId="6D7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FD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68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47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055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三厂街道秀山路南、南苑路东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F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13921665111</w:t>
            </w:r>
          </w:p>
        </w:tc>
      </w:tr>
      <w:tr w14:paraId="091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C0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AB2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D0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山和云畔花园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3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长江路与湖州路交汇处(东洲国际学校长江路校区西侧)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98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13773628460</w:t>
            </w:r>
          </w:p>
        </w:tc>
      </w:tr>
      <w:tr w14:paraId="146C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32A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821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372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云起苑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47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东海中路1918号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47C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17312066988</w:t>
            </w:r>
          </w:p>
        </w:tc>
      </w:tr>
      <w:tr w14:paraId="7A23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0A7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B0A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975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英伦花园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804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东江路88号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2A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18934517799</w:t>
            </w:r>
          </w:p>
        </w:tc>
      </w:tr>
      <w:tr w14:paraId="000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D0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6AC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E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云和锦上花园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51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杏园路158号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15851217193</w:t>
            </w:r>
          </w:p>
        </w:tc>
      </w:tr>
      <w:tr w14:paraId="5472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0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5E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碧霞景园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0BA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金沙镇碧华路211号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7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15962967400</w:t>
            </w:r>
          </w:p>
        </w:tc>
      </w:tr>
      <w:tr w14:paraId="65E4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E2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E72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03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隐湖别苑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163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天玺路9号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7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13861959436</w:t>
            </w:r>
          </w:p>
        </w:tc>
      </w:tr>
      <w:tr w14:paraId="2291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1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B9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A0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金玥花园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5F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碧华路299号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9F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15862741598</w:t>
            </w:r>
          </w:p>
        </w:tc>
      </w:tr>
      <w:tr w14:paraId="6F9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5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09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2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燕语光年花园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6A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文昌东路与金民路交汇处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15862711572</w:t>
            </w:r>
          </w:p>
        </w:tc>
      </w:tr>
      <w:tr w14:paraId="6FAD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09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A1D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29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金沙街道毓秀山路98号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6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18994257778</w:t>
            </w:r>
          </w:p>
        </w:tc>
      </w:tr>
      <w:tr w14:paraId="17C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0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AD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C6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常春藤花园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57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银河西路北金富路西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18806288809</w:t>
            </w:r>
          </w:p>
        </w:tc>
      </w:tr>
      <w:tr w14:paraId="41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90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39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06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锦珑园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154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刘桥镇博学路15号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5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13739147973</w:t>
            </w:r>
          </w:p>
        </w:tc>
      </w:tr>
      <w:tr w14:paraId="21F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33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1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FA3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锦绣豪庭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89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平潮镇平五路698号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6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13813634660</w:t>
            </w:r>
          </w:p>
        </w:tc>
      </w:tr>
      <w:tr w14:paraId="298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613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C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4A8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琅月里花园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CE3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刘桥镇刘桥社区21组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12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13813344423</w:t>
            </w:r>
          </w:p>
        </w:tc>
      </w:tr>
      <w:tr w14:paraId="4C74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D56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CD7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F93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庆璟园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5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虹南路99号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20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13482564800</w:t>
            </w:r>
          </w:p>
        </w:tc>
      </w:tr>
      <w:tr w14:paraId="5D37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90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A36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3C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沁桂兰庭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4FA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通州区振兴路文峰路交汇处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A5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13372073163</w:t>
            </w:r>
          </w:p>
        </w:tc>
      </w:tr>
      <w:tr w14:paraId="168A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97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9D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99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水韵兰庭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E3D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通州区兴东街道杨世桥村兴富路208号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2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13815221158</w:t>
            </w:r>
          </w:p>
        </w:tc>
      </w:tr>
      <w:tr w14:paraId="7D8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57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1D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E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宸樾花苑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577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龙腾路与同仁路交汇处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EE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2253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EB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2B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94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湖玥雅园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90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林翠路59号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5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13962956823</w:t>
            </w:r>
          </w:p>
        </w:tc>
      </w:tr>
      <w:tr w14:paraId="6DE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42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3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F2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2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龙腾路123号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C8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3EC6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0D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F2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C6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和光雅园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D0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竹波路东、龙兴路南、星宇路西、世家路北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9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18862999156</w:t>
            </w:r>
          </w:p>
        </w:tc>
      </w:tr>
      <w:tr w14:paraId="77B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F9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D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浦江华墅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C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玉兰路西侧、合欢路北侧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3B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17798880111</w:t>
            </w:r>
          </w:p>
        </w:tc>
      </w:tr>
      <w:tr w14:paraId="35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6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56" w:type="dxa"/>
            <w:vMerge w:val="continue"/>
            <w:vAlign w:val="center"/>
          </w:tcPr>
          <w:p w14:paraId="4B4C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3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枫香花园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4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玉兰路78号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C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18012230033</w:t>
            </w:r>
          </w:p>
        </w:tc>
      </w:tr>
      <w:tr w14:paraId="149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956" w:type="dxa"/>
            <w:vMerge w:val="continue"/>
            <w:vAlign w:val="center"/>
          </w:tcPr>
          <w:p w14:paraId="1A6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CF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源璟佳苑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B8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槐杨路118号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2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18762752585</w:t>
            </w:r>
          </w:p>
        </w:tc>
      </w:tr>
      <w:tr w14:paraId="6940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25D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56" w:type="dxa"/>
            <w:vMerge w:val="continue"/>
            <w:vAlign w:val="center"/>
          </w:tcPr>
          <w:p w14:paraId="6D52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13E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江景瑞园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D8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江嘉路33号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33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18852579183</w:t>
            </w:r>
          </w:p>
        </w:tc>
      </w:tr>
      <w:tr w14:paraId="036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CB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56" w:type="dxa"/>
            <w:vMerge w:val="continue"/>
            <w:vAlign w:val="center"/>
          </w:tcPr>
          <w:p w14:paraId="3B75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426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江景雅园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2BB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金英西路66号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C7A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18852579183</w:t>
            </w:r>
          </w:p>
        </w:tc>
      </w:tr>
      <w:tr w14:paraId="7A32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3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2210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通创区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4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天皓璟园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DB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洪江路与崇州大道交叉口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0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13918664198</w:t>
            </w:r>
          </w:p>
        </w:tc>
      </w:tr>
      <w:tr w14:paraId="016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471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37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55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8F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3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7AB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5ED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956" w:type="dxa"/>
            <w:vMerge w:val="continue"/>
            <w:vAlign w:val="center"/>
          </w:tcPr>
          <w:p w14:paraId="097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0F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崇州大道108号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3E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9F9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56" w:type="dxa"/>
            <w:vMerge w:val="continue"/>
            <w:vAlign w:val="center"/>
          </w:tcPr>
          <w:p w14:paraId="082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5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锦绣澜湾雅苑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E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文兴路2号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55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18796259600</w:t>
            </w:r>
          </w:p>
        </w:tc>
      </w:tr>
      <w:tr w14:paraId="532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BA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956" w:type="dxa"/>
            <w:vMerge w:val="continue"/>
            <w:vAlign w:val="center"/>
          </w:tcPr>
          <w:p w14:paraId="1DBE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C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紫琅吾新雅苑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0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4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1215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FA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56" w:type="dxa"/>
            <w:vMerge w:val="continue"/>
            <w:vAlign w:val="center"/>
          </w:tcPr>
          <w:p w14:paraId="3B2E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5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65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BC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45F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A7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56" w:type="dxa"/>
            <w:vMerge w:val="continue"/>
            <w:vAlign w:val="center"/>
          </w:tcPr>
          <w:p w14:paraId="20BB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1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3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F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18818214751</w:t>
            </w:r>
          </w:p>
        </w:tc>
      </w:tr>
      <w:tr w14:paraId="090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F90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956" w:type="dxa"/>
            <w:vMerge w:val="continue"/>
            <w:vAlign w:val="center"/>
          </w:tcPr>
          <w:p w14:paraId="0161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19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C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静海大道与崇川路交汇处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D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7F3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BFF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956" w:type="dxa"/>
            <w:vMerge w:val="continue"/>
            <w:vAlign w:val="center"/>
          </w:tcPr>
          <w:p w14:paraId="2A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CC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F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9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480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85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956" w:type="dxa"/>
            <w:vMerge w:val="continue"/>
            <w:vAlign w:val="center"/>
          </w:tcPr>
          <w:p w14:paraId="384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4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BF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崇川大道与世纪大道交汇处盛和世悦营销中心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D29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15665131135</w:t>
            </w:r>
          </w:p>
        </w:tc>
      </w:tr>
      <w:tr w14:paraId="5B61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956" w:type="dxa"/>
            <w:vMerge w:val="restart"/>
            <w:vAlign w:val="center"/>
          </w:tcPr>
          <w:p w14:paraId="19BE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通州湾示范区</w:t>
            </w:r>
          </w:p>
          <w:p w14:paraId="02BA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342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碧水三重苑苑</w:t>
            </w:r>
          </w:p>
        </w:tc>
        <w:tc>
          <w:tcPr>
            <w:tcW w:w="3511" w:type="dxa"/>
            <w:vAlign w:val="center"/>
          </w:tcPr>
          <w:p w14:paraId="548D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海盐路80号</w:t>
            </w:r>
          </w:p>
        </w:tc>
        <w:tc>
          <w:tcPr>
            <w:tcW w:w="1750" w:type="dxa"/>
            <w:vAlign w:val="center"/>
          </w:tcPr>
          <w:p w14:paraId="729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13962988811</w:t>
            </w:r>
          </w:p>
        </w:tc>
      </w:tr>
      <w:tr w14:paraId="1F29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CA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956" w:type="dxa"/>
            <w:vMerge w:val="continue"/>
            <w:vAlign w:val="center"/>
          </w:tcPr>
          <w:p w14:paraId="13D1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C1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观海华苑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74B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珠江路与长江路交汇处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24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13615208835</w:t>
            </w:r>
          </w:p>
        </w:tc>
      </w:tr>
      <w:tr w14:paraId="6B7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28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956" w:type="dxa"/>
            <w:vMerge w:val="continue"/>
            <w:vAlign w:val="center"/>
          </w:tcPr>
          <w:p w14:paraId="0E1B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5D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和美世家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885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三余镇中心街888号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18936449321</w:t>
            </w:r>
          </w:p>
        </w:tc>
      </w:tr>
      <w:tr w14:paraId="247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5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56" w:type="dxa"/>
            <w:vMerge w:val="continue"/>
            <w:vAlign w:val="center"/>
          </w:tcPr>
          <w:p w14:paraId="3465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E43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金海湾龙门福苑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DE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8B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15190979608</w:t>
            </w:r>
          </w:p>
        </w:tc>
      </w:tr>
      <w:tr w14:paraId="0D81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E93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956" w:type="dxa"/>
            <w:vMerge w:val="continue"/>
            <w:vAlign w:val="center"/>
          </w:tcPr>
          <w:p w14:paraId="37D1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2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云海景苑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62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78F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956" w:type="dxa"/>
            <w:vMerge w:val="continue"/>
            <w:vAlign w:val="center"/>
          </w:tcPr>
          <w:p w14:paraId="0E8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C39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云海尚品花园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F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扶海路666号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2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24C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67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956" w:type="dxa"/>
            <w:vMerge w:val="continue"/>
            <w:vAlign w:val="center"/>
          </w:tcPr>
          <w:p w14:paraId="3F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南山海悦花苑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08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珠海路9号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3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15862701851</w:t>
            </w:r>
          </w:p>
        </w:tc>
      </w:tr>
      <w:tr w14:paraId="76D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CD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956" w:type="dxa"/>
            <w:vMerge w:val="continue"/>
            <w:vAlign w:val="center"/>
          </w:tcPr>
          <w:p w14:paraId="6F2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9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美豪澜庭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B0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黄河路366号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92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18252833388</w:t>
            </w:r>
          </w:p>
        </w:tc>
      </w:tr>
      <w:tr w14:paraId="699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2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956" w:type="dxa"/>
            <w:vMerge w:val="continue"/>
            <w:vAlign w:val="center"/>
          </w:tcPr>
          <w:p w14:paraId="0102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707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海映里</w:t>
            </w:r>
          </w:p>
        </w:tc>
        <w:tc>
          <w:tcPr>
            <w:tcW w:w="3511" w:type="dxa"/>
            <w:vAlign w:val="center"/>
          </w:tcPr>
          <w:p w14:paraId="710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秋实路东，春晖路南</w:t>
            </w:r>
          </w:p>
        </w:tc>
        <w:tc>
          <w:tcPr>
            <w:tcW w:w="1750" w:type="dxa"/>
            <w:vAlign w:val="center"/>
          </w:tcPr>
          <w:p w14:paraId="4F2F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15162755553</w:t>
            </w:r>
          </w:p>
        </w:tc>
      </w:tr>
    </w:tbl>
    <w:p w14:paraId="37B9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FD7B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  <w:t>备注：1、房源信息持续动态更新；</w:t>
      </w:r>
    </w:p>
    <w:p w14:paraId="236B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default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  <w:t xml:space="preserve">      2、本房源与新就业群体购房券房源不重叠。</w:t>
      </w:r>
    </w:p>
    <w:p w14:paraId="28D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38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1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 w14:paraId="5B2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23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5ADFC6-45E4-4629-A8F7-56B7D049563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E1D869-80BB-4BEA-9C1E-B2B622A4D20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B9433F-7322-4D07-9CC2-BBBFF0A1C6C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9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115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115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70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D3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D34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04F54A4"/>
    <w:rsid w:val="00EF58D0"/>
    <w:rsid w:val="0213766F"/>
    <w:rsid w:val="02CF1BA2"/>
    <w:rsid w:val="034A5143"/>
    <w:rsid w:val="03863E70"/>
    <w:rsid w:val="03B1534E"/>
    <w:rsid w:val="0462668B"/>
    <w:rsid w:val="049510A8"/>
    <w:rsid w:val="04C13461"/>
    <w:rsid w:val="051536FE"/>
    <w:rsid w:val="053F63B0"/>
    <w:rsid w:val="05854518"/>
    <w:rsid w:val="05B179FC"/>
    <w:rsid w:val="06922F65"/>
    <w:rsid w:val="06B14ECE"/>
    <w:rsid w:val="071E38AE"/>
    <w:rsid w:val="083A14FC"/>
    <w:rsid w:val="08564B0E"/>
    <w:rsid w:val="088035D5"/>
    <w:rsid w:val="08D72F06"/>
    <w:rsid w:val="0BD936D7"/>
    <w:rsid w:val="0C9019D1"/>
    <w:rsid w:val="0CA01234"/>
    <w:rsid w:val="0CA830A9"/>
    <w:rsid w:val="0CFA0C7C"/>
    <w:rsid w:val="0D566142"/>
    <w:rsid w:val="0D7777D9"/>
    <w:rsid w:val="0D7F3E0A"/>
    <w:rsid w:val="0D913B3D"/>
    <w:rsid w:val="0E1B4581"/>
    <w:rsid w:val="0E3004B7"/>
    <w:rsid w:val="0E8809EC"/>
    <w:rsid w:val="0F8C6CB2"/>
    <w:rsid w:val="0FA1450C"/>
    <w:rsid w:val="10240C99"/>
    <w:rsid w:val="1097590F"/>
    <w:rsid w:val="10991F70"/>
    <w:rsid w:val="114C1747"/>
    <w:rsid w:val="118E1B91"/>
    <w:rsid w:val="126637EB"/>
    <w:rsid w:val="12883761"/>
    <w:rsid w:val="12C668CB"/>
    <w:rsid w:val="12F767DE"/>
    <w:rsid w:val="130E32CC"/>
    <w:rsid w:val="13211563"/>
    <w:rsid w:val="138A52B7"/>
    <w:rsid w:val="13E0137B"/>
    <w:rsid w:val="13E62672"/>
    <w:rsid w:val="14706BA3"/>
    <w:rsid w:val="14CD7B0E"/>
    <w:rsid w:val="15156277"/>
    <w:rsid w:val="16B0772A"/>
    <w:rsid w:val="16E924B6"/>
    <w:rsid w:val="17E613BC"/>
    <w:rsid w:val="189B1D78"/>
    <w:rsid w:val="193463F1"/>
    <w:rsid w:val="19D44EDA"/>
    <w:rsid w:val="19FA13E8"/>
    <w:rsid w:val="1A393593"/>
    <w:rsid w:val="1A814E3D"/>
    <w:rsid w:val="1ACC56F4"/>
    <w:rsid w:val="1B0B56ED"/>
    <w:rsid w:val="1B8076CB"/>
    <w:rsid w:val="1BAD248A"/>
    <w:rsid w:val="1C171C7E"/>
    <w:rsid w:val="1CF322CF"/>
    <w:rsid w:val="1CF47752"/>
    <w:rsid w:val="1D882867"/>
    <w:rsid w:val="1D907783"/>
    <w:rsid w:val="1DBB0AEF"/>
    <w:rsid w:val="1F330EF8"/>
    <w:rsid w:val="20282A66"/>
    <w:rsid w:val="20286583"/>
    <w:rsid w:val="20C93254"/>
    <w:rsid w:val="20CC33B3"/>
    <w:rsid w:val="21025026"/>
    <w:rsid w:val="21911F9A"/>
    <w:rsid w:val="226F22D5"/>
    <w:rsid w:val="233C28E7"/>
    <w:rsid w:val="23694AA5"/>
    <w:rsid w:val="23CE5E15"/>
    <w:rsid w:val="23DB3CC7"/>
    <w:rsid w:val="24B108F5"/>
    <w:rsid w:val="2547125A"/>
    <w:rsid w:val="255A0F8D"/>
    <w:rsid w:val="26165302"/>
    <w:rsid w:val="27293FD8"/>
    <w:rsid w:val="27354315"/>
    <w:rsid w:val="2776712B"/>
    <w:rsid w:val="27FC73E0"/>
    <w:rsid w:val="28495D80"/>
    <w:rsid w:val="2967011C"/>
    <w:rsid w:val="29890B5B"/>
    <w:rsid w:val="2A264D09"/>
    <w:rsid w:val="2A292D24"/>
    <w:rsid w:val="2B0D22EB"/>
    <w:rsid w:val="2BA35DA7"/>
    <w:rsid w:val="2BED66EB"/>
    <w:rsid w:val="2C9C2318"/>
    <w:rsid w:val="2D9A2E53"/>
    <w:rsid w:val="2DA526E3"/>
    <w:rsid w:val="2E9A77A4"/>
    <w:rsid w:val="2FB40FA5"/>
    <w:rsid w:val="303437E1"/>
    <w:rsid w:val="32052280"/>
    <w:rsid w:val="32713DBA"/>
    <w:rsid w:val="334A0979"/>
    <w:rsid w:val="33707BCD"/>
    <w:rsid w:val="33FB393B"/>
    <w:rsid w:val="34C919B8"/>
    <w:rsid w:val="35CE019E"/>
    <w:rsid w:val="35D703D8"/>
    <w:rsid w:val="35E1329F"/>
    <w:rsid w:val="36066309"/>
    <w:rsid w:val="36581D34"/>
    <w:rsid w:val="367A150A"/>
    <w:rsid w:val="36D9180C"/>
    <w:rsid w:val="37712166"/>
    <w:rsid w:val="37B7401D"/>
    <w:rsid w:val="38D65365"/>
    <w:rsid w:val="38F84544"/>
    <w:rsid w:val="38F90665"/>
    <w:rsid w:val="393955FE"/>
    <w:rsid w:val="39C90037"/>
    <w:rsid w:val="3A241712"/>
    <w:rsid w:val="3A267238"/>
    <w:rsid w:val="3AA65E47"/>
    <w:rsid w:val="3AC871CD"/>
    <w:rsid w:val="3B547DD5"/>
    <w:rsid w:val="3B73563D"/>
    <w:rsid w:val="3BE56803"/>
    <w:rsid w:val="3C8B21EB"/>
    <w:rsid w:val="3CBA1A67"/>
    <w:rsid w:val="3D3158BD"/>
    <w:rsid w:val="3DAE5EC2"/>
    <w:rsid w:val="3DEE2762"/>
    <w:rsid w:val="3E425EED"/>
    <w:rsid w:val="3E796DC3"/>
    <w:rsid w:val="3F12422F"/>
    <w:rsid w:val="3F7B6278"/>
    <w:rsid w:val="40866FF0"/>
    <w:rsid w:val="40A90FE7"/>
    <w:rsid w:val="410F2287"/>
    <w:rsid w:val="412E12DF"/>
    <w:rsid w:val="41306BEE"/>
    <w:rsid w:val="414323CD"/>
    <w:rsid w:val="41F75EC3"/>
    <w:rsid w:val="42195D2D"/>
    <w:rsid w:val="425F7F2E"/>
    <w:rsid w:val="42C41CE4"/>
    <w:rsid w:val="440A5762"/>
    <w:rsid w:val="46A50C0F"/>
    <w:rsid w:val="46C03A1F"/>
    <w:rsid w:val="4790178C"/>
    <w:rsid w:val="47C44E63"/>
    <w:rsid w:val="47DD3CAD"/>
    <w:rsid w:val="48BB2867"/>
    <w:rsid w:val="48E409EA"/>
    <w:rsid w:val="496A370C"/>
    <w:rsid w:val="4A243459"/>
    <w:rsid w:val="4AA46683"/>
    <w:rsid w:val="4B047121"/>
    <w:rsid w:val="4B122F85"/>
    <w:rsid w:val="4C293746"/>
    <w:rsid w:val="4D901140"/>
    <w:rsid w:val="4DD06D5E"/>
    <w:rsid w:val="4F5D14B3"/>
    <w:rsid w:val="4F5E6D69"/>
    <w:rsid w:val="4FF77FA6"/>
    <w:rsid w:val="503A57CF"/>
    <w:rsid w:val="506C5288"/>
    <w:rsid w:val="519A0805"/>
    <w:rsid w:val="51D43D2C"/>
    <w:rsid w:val="52A21D53"/>
    <w:rsid w:val="52FE17E3"/>
    <w:rsid w:val="53346A12"/>
    <w:rsid w:val="53690469"/>
    <w:rsid w:val="5402266C"/>
    <w:rsid w:val="54401382"/>
    <w:rsid w:val="54614D24"/>
    <w:rsid w:val="547849B9"/>
    <w:rsid w:val="54831126"/>
    <w:rsid w:val="54AA0D3A"/>
    <w:rsid w:val="55925E44"/>
    <w:rsid w:val="55FD7D4C"/>
    <w:rsid w:val="561F416D"/>
    <w:rsid w:val="56760E4A"/>
    <w:rsid w:val="57451A45"/>
    <w:rsid w:val="575E5E0B"/>
    <w:rsid w:val="5794586F"/>
    <w:rsid w:val="58430896"/>
    <w:rsid w:val="58775C47"/>
    <w:rsid w:val="587F34F3"/>
    <w:rsid w:val="587F5EC2"/>
    <w:rsid w:val="58E7524F"/>
    <w:rsid w:val="59231198"/>
    <w:rsid w:val="597933D0"/>
    <w:rsid w:val="59C81376"/>
    <w:rsid w:val="59EF5441"/>
    <w:rsid w:val="5A0D28C9"/>
    <w:rsid w:val="5A672A61"/>
    <w:rsid w:val="5BFB3329"/>
    <w:rsid w:val="5C34032A"/>
    <w:rsid w:val="5C401F83"/>
    <w:rsid w:val="5C47580B"/>
    <w:rsid w:val="5D6B74D4"/>
    <w:rsid w:val="5D845EA0"/>
    <w:rsid w:val="5DA87DE0"/>
    <w:rsid w:val="5DBB21EA"/>
    <w:rsid w:val="5DE33377"/>
    <w:rsid w:val="5E02408A"/>
    <w:rsid w:val="5E413D91"/>
    <w:rsid w:val="5E8C5063"/>
    <w:rsid w:val="5EA54295"/>
    <w:rsid w:val="5EA54320"/>
    <w:rsid w:val="5F732F15"/>
    <w:rsid w:val="60213C08"/>
    <w:rsid w:val="604F54A4"/>
    <w:rsid w:val="60722270"/>
    <w:rsid w:val="60B116A2"/>
    <w:rsid w:val="60EC4488"/>
    <w:rsid w:val="61756303"/>
    <w:rsid w:val="624E5127"/>
    <w:rsid w:val="62D106A3"/>
    <w:rsid w:val="63827325"/>
    <w:rsid w:val="63C67212"/>
    <w:rsid w:val="655D74FA"/>
    <w:rsid w:val="65742020"/>
    <w:rsid w:val="6583741B"/>
    <w:rsid w:val="65EB2F60"/>
    <w:rsid w:val="664E53C7"/>
    <w:rsid w:val="67207CC6"/>
    <w:rsid w:val="67522E79"/>
    <w:rsid w:val="67670D0C"/>
    <w:rsid w:val="67F56318"/>
    <w:rsid w:val="68106CAE"/>
    <w:rsid w:val="68352BB8"/>
    <w:rsid w:val="68A116E5"/>
    <w:rsid w:val="6B447698"/>
    <w:rsid w:val="6BE40B7D"/>
    <w:rsid w:val="6BE97D99"/>
    <w:rsid w:val="6D8B6DC6"/>
    <w:rsid w:val="6E364F94"/>
    <w:rsid w:val="6E5D7F1D"/>
    <w:rsid w:val="6E791F10"/>
    <w:rsid w:val="6EBD1212"/>
    <w:rsid w:val="6F4440CD"/>
    <w:rsid w:val="6F771D08"/>
    <w:rsid w:val="70CC4C7F"/>
    <w:rsid w:val="70D555F6"/>
    <w:rsid w:val="710D43FF"/>
    <w:rsid w:val="71AB7A47"/>
    <w:rsid w:val="71BC5443"/>
    <w:rsid w:val="72710A4C"/>
    <w:rsid w:val="73B250BD"/>
    <w:rsid w:val="73C53042"/>
    <w:rsid w:val="73FD7F1A"/>
    <w:rsid w:val="74A21DE4"/>
    <w:rsid w:val="74A54C22"/>
    <w:rsid w:val="752015EB"/>
    <w:rsid w:val="75BC2223"/>
    <w:rsid w:val="761D5FB0"/>
    <w:rsid w:val="76630022"/>
    <w:rsid w:val="767D33C4"/>
    <w:rsid w:val="76FD6526"/>
    <w:rsid w:val="77284EB3"/>
    <w:rsid w:val="77562203"/>
    <w:rsid w:val="77AC5213"/>
    <w:rsid w:val="77C275BB"/>
    <w:rsid w:val="794E653E"/>
    <w:rsid w:val="796E7CD8"/>
    <w:rsid w:val="79AB6836"/>
    <w:rsid w:val="79DC7338"/>
    <w:rsid w:val="7B7B18E8"/>
    <w:rsid w:val="7B8E776C"/>
    <w:rsid w:val="7C13379B"/>
    <w:rsid w:val="7D107E15"/>
    <w:rsid w:val="7D1961AD"/>
    <w:rsid w:val="7D5611AF"/>
    <w:rsid w:val="7D753D44"/>
    <w:rsid w:val="7D840D0D"/>
    <w:rsid w:val="7DB363AC"/>
    <w:rsid w:val="7F31575D"/>
    <w:rsid w:val="7F6942F8"/>
    <w:rsid w:val="7F9A1827"/>
    <w:rsid w:val="7FD06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4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4</Pages>
  <Words>1347</Words>
  <Characters>2341</Characters>
  <Lines>0</Lines>
  <Paragraphs>0</Paragraphs>
  <TotalTime>0</TotalTime>
  <ScaleCrop>false</ScaleCrop>
  <LinksUpToDate>false</LinksUpToDate>
  <CharactersWithSpaces>2341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荣飞</dc:creator>
  <cp:lastModifiedBy>Sunshine</cp:lastModifiedBy>
  <cp:lastPrinted>2026-03-24T02:00:00Z</cp:lastPrinted>
  <dcterms:modified xsi:type="dcterms:W3CDTF">2026-04-30T07:05:48Z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1B633BEE1668444D94DBCC875D42DDA9_13</vt:lpwstr>
  </property>
  <property fmtid="{D5CDD505-2E9C-101B-9397-08002B2CF9AE}" pid="4" name="KSOTemplateDocerSaveRecord">
    <vt:lpwstr>eyJoZGlkIjoiNjFkMTRhNGM2ZjE3NDI0NzdjNjBlODA1ODVmNDRjOTQiLCJ1c2VySWQiOiI1MDQ5NzA1MzUifQ==</vt:lpwstr>
  </property>
</Properties>
</file>