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市区房源库项目清单</w:t>
      </w:r>
    </w:p>
    <w:tbl>
      <w:tblPr>
        <w:tblStyle w:val="9"/>
        <w:tblpPr w:leftFromText="180" w:rightFromText="180" w:vertAnchor="text" w:horzAnchor="page" w:tblpX="2335" w:tblpY="300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71"/>
        <w:gridCol w:w="1966"/>
        <w:gridCol w:w="3511"/>
        <w:gridCol w:w="1750"/>
      </w:tblGrid>
      <w:tr w14:paraId="294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5C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1" w:type="dxa"/>
            <w:vAlign w:val="center"/>
          </w:tcPr>
          <w:p w14:paraId="0CD3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966" w:type="dxa"/>
            <w:vAlign w:val="center"/>
          </w:tcPr>
          <w:p w14:paraId="66E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11" w:type="dxa"/>
            <w:vAlign w:val="center"/>
          </w:tcPr>
          <w:p w14:paraId="6933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50" w:type="dxa"/>
            <w:vAlign w:val="center"/>
          </w:tcPr>
          <w:p w14:paraId="3C0A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B2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56D2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8F9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17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教育路北、学田河东“臻如花园”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8D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BB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Align w:val="center"/>
          </w:tcPr>
          <w:p w14:paraId="6D6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12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09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1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三里墩路南、校西路西“臻如花园”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B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4BC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7244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EA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9C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CE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八一路北、世伦路东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9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13962947308</w:t>
            </w:r>
          </w:p>
        </w:tc>
      </w:tr>
      <w:tr w14:paraId="545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A6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1" w:type="dxa"/>
            <w:vMerge w:val="continue"/>
            <w:vAlign w:val="center"/>
          </w:tcPr>
          <w:p w14:paraId="2C0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61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珑院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0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3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13805606922</w:t>
            </w:r>
          </w:p>
        </w:tc>
      </w:tr>
      <w:tr w14:paraId="62CA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1E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1" w:type="dxa"/>
            <w:vMerge w:val="continue"/>
            <w:vAlign w:val="center"/>
          </w:tcPr>
          <w:p w14:paraId="2843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A27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75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节制闸东路南、外环西路东、钟秀西路北侧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0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6C7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3BD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71" w:type="dxa"/>
            <w:vMerge w:val="continue"/>
            <w:vAlign w:val="center"/>
          </w:tcPr>
          <w:p w14:paraId="034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1C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68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劳护支路8号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07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9FB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71" w:type="dxa"/>
            <w:vMerge w:val="continue"/>
            <w:vAlign w:val="center"/>
          </w:tcPr>
          <w:p w14:paraId="5E5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93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云锦九璋园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6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学贤路9号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21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4DCF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EE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71" w:type="dxa"/>
            <w:vMerge w:val="continue"/>
            <w:vAlign w:val="center"/>
          </w:tcPr>
          <w:p w14:paraId="713F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610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五龙云璟苑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E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战胜路199号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BE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13773760521</w:t>
            </w:r>
          </w:p>
        </w:tc>
      </w:tr>
      <w:tr w14:paraId="377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65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71" w:type="dxa"/>
            <w:vMerge w:val="continue"/>
            <w:vAlign w:val="center"/>
          </w:tcPr>
          <w:p w14:paraId="057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C4B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D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钟秀街道濠西路126号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9B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13912254801</w:t>
            </w:r>
          </w:p>
        </w:tc>
      </w:tr>
      <w:tr w14:paraId="36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3B7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71" w:type="dxa"/>
            <w:vMerge w:val="continue"/>
            <w:vAlign w:val="center"/>
          </w:tcPr>
          <w:p w14:paraId="4A90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564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阳光悦城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30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任港路28号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C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13861985806</w:t>
            </w:r>
          </w:p>
        </w:tc>
      </w:tr>
      <w:tr w14:paraId="0B5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B12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C9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C6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C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9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344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86C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146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295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DED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尚海湾商业附10幢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9B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18006296608</w:t>
            </w:r>
          </w:p>
        </w:tc>
      </w:tr>
      <w:tr w14:paraId="3B7F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6B4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A2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EA8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湖悦云境花苑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9D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永福路南、通生路东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6F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169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B9E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DF3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67A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朝桂雅园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8B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国胜路28号（绿城·桂语朝阳生活馆）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4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BB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FA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DD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EB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3F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青年路北、战胜路西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39C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18118666780</w:t>
            </w:r>
          </w:p>
        </w:tc>
      </w:tr>
      <w:tr w14:paraId="0E7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1F5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6C0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5A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52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人民西路与港秀路交会处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8C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13626278789</w:t>
            </w:r>
          </w:p>
        </w:tc>
      </w:tr>
      <w:tr w14:paraId="2BA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4A76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64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C5E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C31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4D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15162707222</w:t>
            </w:r>
          </w:p>
        </w:tc>
      </w:tr>
      <w:tr w14:paraId="3DF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72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9FB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330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万濠朗润园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45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工农南路西通师一附东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7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13806293598</w:t>
            </w:r>
          </w:p>
        </w:tc>
      </w:tr>
      <w:tr w14:paraId="30D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6A18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6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BE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九里云和苑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C0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4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742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D67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C2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B6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A8D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世纪大道与海云路交汇处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5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13773607913</w:t>
            </w:r>
          </w:p>
        </w:tc>
      </w:tr>
      <w:tr w14:paraId="1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E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137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8A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04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111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6ABE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646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77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D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5D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72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C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05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A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A03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深南路6号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B7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18862785080</w:t>
            </w:r>
          </w:p>
        </w:tc>
      </w:tr>
      <w:tr w14:paraId="123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B3E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31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55A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尚云花苑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78C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港盛路199号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5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13584610433</w:t>
            </w:r>
          </w:p>
        </w:tc>
      </w:tr>
      <w:tr w14:paraId="6FD7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8C5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89F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3B5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万濠东院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DA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法果路川果路交界处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F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17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4F42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36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铂园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DB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秀山东路669号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E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18932220898</w:t>
            </w:r>
          </w:p>
        </w:tc>
      </w:tr>
      <w:tr w14:paraId="00A0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86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6C2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0C7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府南花涧墅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746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长江路与洛阳路交界处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C2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13626289435</w:t>
            </w:r>
          </w:p>
        </w:tc>
      </w:tr>
      <w:tr w14:paraId="4B5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BDC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DC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D42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港城奕园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4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海门港新区沪海路888号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21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13813792666</w:t>
            </w:r>
          </w:p>
        </w:tc>
      </w:tr>
      <w:tr w14:paraId="667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1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EC1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96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澜悦长风花园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南京路南，江海路东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18505139361</w:t>
            </w:r>
          </w:p>
        </w:tc>
      </w:tr>
      <w:tr w14:paraId="0E2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B29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9B3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51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瑞秀苑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3B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瑞江路西秀山路北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0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13773712606</w:t>
            </w:r>
          </w:p>
        </w:tc>
      </w:tr>
      <w:tr w14:paraId="2DD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A40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6539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60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韵园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7D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黄浦江路1099号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65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18762482748</w:t>
            </w:r>
          </w:p>
        </w:tc>
      </w:tr>
      <w:tr w14:paraId="6D9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C7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F5F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C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紫瑞花园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FE1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正余镇人民路与市民大道交界处西侧100米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7D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15996636520</w:t>
            </w:r>
          </w:p>
        </w:tc>
      </w:tr>
      <w:tr w14:paraId="1E2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36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20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BA5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嘉盛苑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26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红海路南、江海路东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4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15162774925</w:t>
            </w:r>
          </w:p>
        </w:tc>
      </w:tr>
      <w:tr w14:paraId="347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AE1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3F6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FFB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瑞堂家园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B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BA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00FC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13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BA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96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瑞阳家园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9D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6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734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EBC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55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1D1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鸿品花园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CF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北海路北，宏伟路西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D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13073251551</w:t>
            </w:r>
          </w:p>
        </w:tc>
      </w:tr>
      <w:tr w14:paraId="19D5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CC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430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CF2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灏园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84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张謇大道与广州路交汇处向西500米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7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13861968773</w:t>
            </w:r>
          </w:p>
        </w:tc>
      </w:tr>
      <w:tr w14:paraId="011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401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BDF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B2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774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北海路388号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3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15996539431</w:t>
            </w:r>
          </w:p>
        </w:tc>
      </w:tr>
      <w:tr w14:paraId="6D7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8FD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68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747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055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三厂街道秀山路南、南苑路东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F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13921665111</w:t>
            </w:r>
          </w:p>
        </w:tc>
      </w:tr>
      <w:tr w14:paraId="091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CC0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AB2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ED0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山和云畔花园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3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长江路与湖州路交汇处(东洲国际学校长江路校区西侧)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98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13773628460</w:t>
            </w:r>
          </w:p>
        </w:tc>
      </w:tr>
      <w:tr w14:paraId="000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D0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56AC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7E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云和锦上花园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51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杏园路158号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15851217193</w:t>
            </w:r>
          </w:p>
        </w:tc>
      </w:tr>
      <w:tr w14:paraId="5472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30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5E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碧霞景园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0BA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金沙镇碧华路211号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7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15962967400</w:t>
            </w:r>
          </w:p>
        </w:tc>
      </w:tr>
      <w:tr w14:paraId="65E4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EE2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E72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D03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隐湖别院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163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天玺路9号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7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13861959436</w:t>
            </w:r>
          </w:p>
        </w:tc>
      </w:tr>
      <w:tr w14:paraId="2291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91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B9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A0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金玥花园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5F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碧华路299号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9F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15862741598</w:t>
            </w:r>
          </w:p>
        </w:tc>
      </w:tr>
      <w:tr w14:paraId="6F9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D5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09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92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燕语光年花园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6A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文昌东路与金民路交汇处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15862711572</w:t>
            </w:r>
          </w:p>
        </w:tc>
      </w:tr>
      <w:tr w14:paraId="6FAD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09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A1D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29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金沙街道毓秀山路98号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6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18626219611</w:t>
            </w:r>
          </w:p>
        </w:tc>
      </w:tr>
      <w:tr w14:paraId="17C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90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CAD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7C6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常春藤花园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57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银河西路北金富路西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18806288809</w:t>
            </w:r>
          </w:p>
        </w:tc>
      </w:tr>
      <w:tr w14:paraId="41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1690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E39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306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锦珑园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154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刘桥镇博学路15号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5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13739147973</w:t>
            </w:r>
          </w:p>
        </w:tc>
      </w:tr>
      <w:tr w14:paraId="21F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33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1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FA3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锦绣豪庭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89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平潮镇平五路698号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6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13813634660</w:t>
            </w:r>
          </w:p>
        </w:tc>
      </w:tr>
      <w:tr w14:paraId="298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613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7C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4A8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琅月里花园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CE3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刘桥镇刘桥社区21组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12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13813344423</w:t>
            </w:r>
          </w:p>
        </w:tc>
      </w:tr>
      <w:tr w14:paraId="7D8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57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41D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1E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宸樾花苑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577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龙腾路与同仁路交汇处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EE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2253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EB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2B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694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湖玥雅园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90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林翠路59号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5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13962956823</w:t>
            </w:r>
          </w:p>
        </w:tc>
      </w:tr>
      <w:tr w14:paraId="6DE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C42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73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9F2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2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龙腾路123号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C8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3EC6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D0D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EF2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C6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和光雅园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D0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竹波路东、龙兴路南、星宇路西、世家路北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9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18862999156</w:t>
            </w:r>
          </w:p>
        </w:tc>
      </w:tr>
      <w:tr w14:paraId="77B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5F9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BD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浦江华墅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C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玉兰路西侧、合欢路北侧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3B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17798880111</w:t>
            </w:r>
          </w:p>
        </w:tc>
      </w:tr>
      <w:tr w14:paraId="35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6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71" w:type="dxa"/>
            <w:vMerge w:val="continue"/>
            <w:vAlign w:val="center"/>
          </w:tcPr>
          <w:p w14:paraId="4B4C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A3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枫香花园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4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玉兰路78号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C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18012230033</w:t>
            </w:r>
          </w:p>
        </w:tc>
      </w:tr>
      <w:tr w14:paraId="149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1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71" w:type="dxa"/>
            <w:vMerge w:val="continue"/>
            <w:vAlign w:val="center"/>
          </w:tcPr>
          <w:p w14:paraId="1A6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DCF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源璟佳苑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B8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槐杨路118号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2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18762752585</w:t>
            </w:r>
          </w:p>
        </w:tc>
      </w:tr>
      <w:tr w14:paraId="7A32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3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2210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通创区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94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天皓璟园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DB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洪江路与崇州大道交叉口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0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13918664198</w:t>
            </w:r>
          </w:p>
        </w:tc>
      </w:tr>
      <w:tr w14:paraId="016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471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837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55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8F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3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7AB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5ED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71" w:type="dxa"/>
            <w:vMerge w:val="continue"/>
            <w:vAlign w:val="center"/>
          </w:tcPr>
          <w:p w14:paraId="097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56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0F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崇州大道108号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3E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9F9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71" w:type="dxa"/>
            <w:vMerge w:val="continue"/>
            <w:vAlign w:val="center"/>
          </w:tcPr>
          <w:p w14:paraId="082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95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锦绣澜湾雅苑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E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文兴路2号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55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18796259600</w:t>
            </w:r>
          </w:p>
        </w:tc>
      </w:tr>
      <w:tr w14:paraId="532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BA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971" w:type="dxa"/>
            <w:vMerge w:val="continue"/>
            <w:vAlign w:val="center"/>
          </w:tcPr>
          <w:p w14:paraId="1DBE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C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紫琅吾新雅苑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0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4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1215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FA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71" w:type="dxa"/>
            <w:vMerge w:val="continue"/>
            <w:vAlign w:val="center"/>
          </w:tcPr>
          <w:p w14:paraId="3B2E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A5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65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BC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45F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A7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971" w:type="dxa"/>
            <w:vMerge w:val="continue"/>
            <w:vAlign w:val="center"/>
          </w:tcPr>
          <w:p w14:paraId="20BB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F1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3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F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18818214751</w:t>
            </w:r>
          </w:p>
        </w:tc>
      </w:tr>
      <w:tr w14:paraId="090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F90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71" w:type="dxa"/>
            <w:vMerge w:val="continue"/>
            <w:vAlign w:val="center"/>
          </w:tcPr>
          <w:p w14:paraId="0161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19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C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静海大道与崇川路交汇处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D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7F3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0BFF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71" w:type="dxa"/>
            <w:vMerge w:val="continue"/>
            <w:vAlign w:val="center"/>
          </w:tcPr>
          <w:p w14:paraId="2A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9CC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F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9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480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7B85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971" w:type="dxa"/>
            <w:vMerge w:val="continue"/>
            <w:vAlign w:val="center"/>
          </w:tcPr>
          <w:p w14:paraId="384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04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BF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崇川大道与世纪大道交汇处盛和世悦营销中心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D29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15665131135</w:t>
            </w:r>
          </w:p>
        </w:tc>
      </w:tr>
      <w:tr w14:paraId="5B61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6ED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971" w:type="dxa"/>
            <w:vMerge w:val="restart"/>
            <w:vAlign w:val="center"/>
          </w:tcPr>
          <w:p w14:paraId="19BE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通州湾示范区</w:t>
            </w:r>
          </w:p>
          <w:p w14:paraId="02BA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342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碧水三重苑苑</w:t>
            </w:r>
          </w:p>
        </w:tc>
        <w:tc>
          <w:tcPr>
            <w:tcW w:w="3511" w:type="dxa"/>
            <w:vAlign w:val="center"/>
          </w:tcPr>
          <w:p w14:paraId="548D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海盐路80号</w:t>
            </w:r>
          </w:p>
        </w:tc>
        <w:tc>
          <w:tcPr>
            <w:tcW w:w="1750" w:type="dxa"/>
            <w:vAlign w:val="center"/>
          </w:tcPr>
          <w:p w14:paraId="729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13962988811</w:t>
            </w:r>
          </w:p>
        </w:tc>
      </w:tr>
      <w:tr w14:paraId="6B7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28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971" w:type="dxa"/>
            <w:vMerge w:val="continue"/>
            <w:vAlign w:val="center"/>
          </w:tcPr>
          <w:p w14:paraId="0E1B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35D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观海华苑</w:t>
            </w:r>
          </w:p>
        </w:tc>
        <w:tc>
          <w:tcPr>
            <w:tcW w:w="3511" w:type="dxa"/>
            <w:vAlign w:val="center"/>
          </w:tcPr>
          <w:p w14:paraId="0885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珠江路与长江路交汇处</w:t>
            </w:r>
          </w:p>
        </w:tc>
        <w:tc>
          <w:tcPr>
            <w:tcW w:w="1750" w:type="dxa"/>
            <w:vAlign w:val="center"/>
          </w:tcPr>
          <w:p w14:paraId="0C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13615208835</w:t>
            </w:r>
          </w:p>
        </w:tc>
      </w:tr>
      <w:tr w14:paraId="247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165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71" w:type="dxa"/>
            <w:vMerge w:val="continue"/>
            <w:vAlign w:val="center"/>
          </w:tcPr>
          <w:p w14:paraId="3465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5E43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和美世家</w:t>
            </w:r>
          </w:p>
        </w:tc>
        <w:tc>
          <w:tcPr>
            <w:tcW w:w="3511" w:type="dxa"/>
            <w:vAlign w:val="center"/>
          </w:tcPr>
          <w:p w14:paraId="56DE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三余镇中心街888号</w:t>
            </w:r>
          </w:p>
        </w:tc>
        <w:tc>
          <w:tcPr>
            <w:tcW w:w="1750" w:type="dxa"/>
            <w:vAlign w:val="center"/>
          </w:tcPr>
          <w:p w14:paraId="38B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18936449321</w:t>
            </w:r>
          </w:p>
        </w:tc>
      </w:tr>
      <w:tr w14:paraId="0D81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E93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971" w:type="dxa"/>
            <w:vMerge w:val="continue"/>
            <w:vAlign w:val="center"/>
          </w:tcPr>
          <w:p w14:paraId="37D1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A62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金海湾龙门福苑</w:t>
            </w:r>
          </w:p>
        </w:tc>
        <w:tc>
          <w:tcPr>
            <w:tcW w:w="3511" w:type="dxa"/>
            <w:vAlign w:val="center"/>
          </w:tcPr>
          <w:p w14:paraId="462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学区路9号</w:t>
            </w:r>
          </w:p>
        </w:tc>
        <w:tc>
          <w:tcPr>
            <w:tcW w:w="1750" w:type="dxa"/>
            <w:vAlign w:val="center"/>
          </w:tcPr>
          <w:p w14:paraId="1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15190979608</w:t>
            </w:r>
          </w:p>
        </w:tc>
      </w:tr>
      <w:tr w14:paraId="78F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ED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71" w:type="dxa"/>
            <w:vMerge w:val="continue"/>
            <w:vAlign w:val="center"/>
          </w:tcPr>
          <w:p w14:paraId="0E8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C39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云海景苑</w:t>
            </w:r>
          </w:p>
        </w:tc>
        <w:tc>
          <w:tcPr>
            <w:tcW w:w="3511" w:type="dxa"/>
            <w:vAlign w:val="center"/>
          </w:tcPr>
          <w:p w14:paraId="2AF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长江路9号</w:t>
            </w:r>
          </w:p>
        </w:tc>
        <w:tc>
          <w:tcPr>
            <w:tcW w:w="1750" w:type="dxa"/>
            <w:vAlign w:val="center"/>
          </w:tcPr>
          <w:p w14:paraId="3D2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24C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67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71" w:type="dxa"/>
            <w:vMerge w:val="continue"/>
            <w:vAlign w:val="center"/>
          </w:tcPr>
          <w:p w14:paraId="3F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A6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云海尚品花园</w:t>
            </w:r>
          </w:p>
        </w:tc>
        <w:tc>
          <w:tcPr>
            <w:tcW w:w="3511" w:type="dxa"/>
            <w:vAlign w:val="center"/>
          </w:tcPr>
          <w:p w14:paraId="708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扶海路666号</w:t>
            </w:r>
          </w:p>
        </w:tc>
        <w:tc>
          <w:tcPr>
            <w:tcW w:w="1750" w:type="dxa"/>
            <w:vAlign w:val="center"/>
          </w:tcPr>
          <w:p w14:paraId="6C3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76D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CD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971" w:type="dxa"/>
            <w:vMerge w:val="continue"/>
            <w:vAlign w:val="center"/>
          </w:tcPr>
          <w:p w14:paraId="6F2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199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南山海悦花苑</w:t>
            </w:r>
          </w:p>
        </w:tc>
        <w:tc>
          <w:tcPr>
            <w:tcW w:w="3511" w:type="dxa"/>
            <w:vAlign w:val="center"/>
          </w:tcPr>
          <w:p w14:paraId="7B0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珠海路9号</w:t>
            </w:r>
          </w:p>
        </w:tc>
        <w:tc>
          <w:tcPr>
            <w:tcW w:w="1750" w:type="dxa"/>
            <w:vAlign w:val="center"/>
          </w:tcPr>
          <w:p w14:paraId="392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15862701851</w:t>
            </w:r>
          </w:p>
        </w:tc>
      </w:tr>
      <w:tr w14:paraId="699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C2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  <w:bookmarkStart w:id="0" w:name="_GoBack"/>
            <w:bookmarkEnd w:id="0"/>
          </w:p>
        </w:tc>
        <w:tc>
          <w:tcPr>
            <w:tcW w:w="971" w:type="dxa"/>
            <w:vMerge w:val="continue"/>
            <w:vAlign w:val="center"/>
          </w:tcPr>
          <w:p w14:paraId="0102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707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美豪澜庭</w:t>
            </w:r>
          </w:p>
        </w:tc>
        <w:tc>
          <w:tcPr>
            <w:tcW w:w="3511" w:type="dxa"/>
            <w:vAlign w:val="center"/>
          </w:tcPr>
          <w:p w14:paraId="710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黄河路366号</w:t>
            </w:r>
          </w:p>
        </w:tc>
        <w:tc>
          <w:tcPr>
            <w:tcW w:w="1750" w:type="dxa"/>
            <w:vAlign w:val="center"/>
          </w:tcPr>
          <w:p w14:paraId="4F2F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18252833388</w:t>
            </w:r>
          </w:p>
        </w:tc>
      </w:tr>
    </w:tbl>
    <w:p w14:paraId="58BA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38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1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B2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23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800" w:bottom="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0FF04D-160C-44AD-850A-9128E609786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AF1331-3193-4627-9D33-B97905F6C7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4C7351-1257-49C7-8D73-81D905EBEFD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9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115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115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70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D3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D34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04F54A4"/>
    <w:rsid w:val="00EF58D0"/>
    <w:rsid w:val="0213766F"/>
    <w:rsid w:val="02CF1BA2"/>
    <w:rsid w:val="034A5143"/>
    <w:rsid w:val="03863E70"/>
    <w:rsid w:val="03B1534E"/>
    <w:rsid w:val="0462668B"/>
    <w:rsid w:val="049510A8"/>
    <w:rsid w:val="04C13461"/>
    <w:rsid w:val="051536FE"/>
    <w:rsid w:val="053F63B0"/>
    <w:rsid w:val="05854518"/>
    <w:rsid w:val="05B179FC"/>
    <w:rsid w:val="06922F65"/>
    <w:rsid w:val="06B14ECE"/>
    <w:rsid w:val="071E38AE"/>
    <w:rsid w:val="083A14FC"/>
    <w:rsid w:val="08564B0E"/>
    <w:rsid w:val="088035D5"/>
    <w:rsid w:val="08D72F06"/>
    <w:rsid w:val="0BD936D7"/>
    <w:rsid w:val="0C9019D1"/>
    <w:rsid w:val="0CA01234"/>
    <w:rsid w:val="0CA830A9"/>
    <w:rsid w:val="0CFA0C7C"/>
    <w:rsid w:val="0D566142"/>
    <w:rsid w:val="0D7777D9"/>
    <w:rsid w:val="0D7F3E0A"/>
    <w:rsid w:val="0D913B3D"/>
    <w:rsid w:val="0E1B4581"/>
    <w:rsid w:val="0E3004B7"/>
    <w:rsid w:val="0E8809EC"/>
    <w:rsid w:val="0F8C6CB2"/>
    <w:rsid w:val="0FA1450C"/>
    <w:rsid w:val="10240C99"/>
    <w:rsid w:val="1097590F"/>
    <w:rsid w:val="10991F70"/>
    <w:rsid w:val="114C1747"/>
    <w:rsid w:val="118E1B91"/>
    <w:rsid w:val="126637EB"/>
    <w:rsid w:val="12883761"/>
    <w:rsid w:val="12C668CB"/>
    <w:rsid w:val="12F767DE"/>
    <w:rsid w:val="130E32CC"/>
    <w:rsid w:val="13211563"/>
    <w:rsid w:val="138A52B7"/>
    <w:rsid w:val="13E0137B"/>
    <w:rsid w:val="14706BA3"/>
    <w:rsid w:val="14CD7B0E"/>
    <w:rsid w:val="15156277"/>
    <w:rsid w:val="16B0772A"/>
    <w:rsid w:val="16E924B6"/>
    <w:rsid w:val="17E613BC"/>
    <w:rsid w:val="189B1D78"/>
    <w:rsid w:val="193463F1"/>
    <w:rsid w:val="19D44EDA"/>
    <w:rsid w:val="19FA13E8"/>
    <w:rsid w:val="1A393593"/>
    <w:rsid w:val="1A814E3D"/>
    <w:rsid w:val="1ACC56F4"/>
    <w:rsid w:val="1B0B56ED"/>
    <w:rsid w:val="1B8076CB"/>
    <w:rsid w:val="1BAD248A"/>
    <w:rsid w:val="1C171C7E"/>
    <w:rsid w:val="1CF322CF"/>
    <w:rsid w:val="1CF47752"/>
    <w:rsid w:val="1D882867"/>
    <w:rsid w:val="1D907783"/>
    <w:rsid w:val="1DBB0AEF"/>
    <w:rsid w:val="1F330EF8"/>
    <w:rsid w:val="20282A66"/>
    <w:rsid w:val="20286583"/>
    <w:rsid w:val="20CC33B3"/>
    <w:rsid w:val="21025026"/>
    <w:rsid w:val="21911F9A"/>
    <w:rsid w:val="233C28E7"/>
    <w:rsid w:val="23694AA5"/>
    <w:rsid w:val="23DB3CC7"/>
    <w:rsid w:val="24B108F5"/>
    <w:rsid w:val="2547125A"/>
    <w:rsid w:val="255A0F8D"/>
    <w:rsid w:val="26165302"/>
    <w:rsid w:val="27293FD8"/>
    <w:rsid w:val="27354315"/>
    <w:rsid w:val="2776712B"/>
    <w:rsid w:val="27FC73E0"/>
    <w:rsid w:val="28495D80"/>
    <w:rsid w:val="2967011C"/>
    <w:rsid w:val="29890B5B"/>
    <w:rsid w:val="2A264D09"/>
    <w:rsid w:val="2A292D24"/>
    <w:rsid w:val="2B0D22EB"/>
    <w:rsid w:val="2BA35DA7"/>
    <w:rsid w:val="2BED66EB"/>
    <w:rsid w:val="2C9C2318"/>
    <w:rsid w:val="2D9A2E53"/>
    <w:rsid w:val="2DA526E3"/>
    <w:rsid w:val="2E9A77A4"/>
    <w:rsid w:val="2FB40FA5"/>
    <w:rsid w:val="303437E1"/>
    <w:rsid w:val="32052280"/>
    <w:rsid w:val="32713DBA"/>
    <w:rsid w:val="334A0979"/>
    <w:rsid w:val="33707BCD"/>
    <w:rsid w:val="33FB393B"/>
    <w:rsid w:val="34C919B8"/>
    <w:rsid w:val="35D703D8"/>
    <w:rsid w:val="35E1329F"/>
    <w:rsid w:val="36066309"/>
    <w:rsid w:val="36581D34"/>
    <w:rsid w:val="36D9180C"/>
    <w:rsid w:val="37712166"/>
    <w:rsid w:val="37B7401D"/>
    <w:rsid w:val="38D65365"/>
    <w:rsid w:val="38F84544"/>
    <w:rsid w:val="38F90665"/>
    <w:rsid w:val="393955FE"/>
    <w:rsid w:val="39C90037"/>
    <w:rsid w:val="3A241712"/>
    <w:rsid w:val="3A267238"/>
    <w:rsid w:val="3AA65E47"/>
    <w:rsid w:val="3AC871CD"/>
    <w:rsid w:val="3B547DD5"/>
    <w:rsid w:val="3BE56803"/>
    <w:rsid w:val="3C8B21EB"/>
    <w:rsid w:val="3CBA1A67"/>
    <w:rsid w:val="3D3158BD"/>
    <w:rsid w:val="3DAE5EC2"/>
    <w:rsid w:val="3DEE2762"/>
    <w:rsid w:val="3E425EED"/>
    <w:rsid w:val="3E796DC3"/>
    <w:rsid w:val="3F12422F"/>
    <w:rsid w:val="3F7B6278"/>
    <w:rsid w:val="40866FF0"/>
    <w:rsid w:val="40A90FE7"/>
    <w:rsid w:val="410F2287"/>
    <w:rsid w:val="412E12DF"/>
    <w:rsid w:val="41306BEE"/>
    <w:rsid w:val="414323CD"/>
    <w:rsid w:val="41F75EC3"/>
    <w:rsid w:val="42195D2D"/>
    <w:rsid w:val="425F7F2E"/>
    <w:rsid w:val="42C41CE4"/>
    <w:rsid w:val="440A5762"/>
    <w:rsid w:val="46A50C0F"/>
    <w:rsid w:val="46C03A1F"/>
    <w:rsid w:val="4790178C"/>
    <w:rsid w:val="47C44E63"/>
    <w:rsid w:val="47DD3CAD"/>
    <w:rsid w:val="48BB2867"/>
    <w:rsid w:val="48E409EA"/>
    <w:rsid w:val="496A370C"/>
    <w:rsid w:val="4A243459"/>
    <w:rsid w:val="4AA46683"/>
    <w:rsid w:val="4B047121"/>
    <w:rsid w:val="4B122F85"/>
    <w:rsid w:val="4D901140"/>
    <w:rsid w:val="4DD06D5E"/>
    <w:rsid w:val="4F5D14B3"/>
    <w:rsid w:val="4F5E6D69"/>
    <w:rsid w:val="4FF77FA6"/>
    <w:rsid w:val="503A57CF"/>
    <w:rsid w:val="506C5288"/>
    <w:rsid w:val="519A0805"/>
    <w:rsid w:val="51D43D2C"/>
    <w:rsid w:val="52A21D53"/>
    <w:rsid w:val="53346A12"/>
    <w:rsid w:val="53690469"/>
    <w:rsid w:val="5402266C"/>
    <w:rsid w:val="54401382"/>
    <w:rsid w:val="54614D24"/>
    <w:rsid w:val="547849B9"/>
    <w:rsid w:val="54831126"/>
    <w:rsid w:val="54AA0D3A"/>
    <w:rsid w:val="55925E44"/>
    <w:rsid w:val="55FD7D4C"/>
    <w:rsid w:val="561F416D"/>
    <w:rsid w:val="56760E4A"/>
    <w:rsid w:val="57451A45"/>
    <w:rsid w:val="575E5E0B"/>
    <w:rsid w:val="5794586F"/>
    <w:rsid w:val="58430896"/>
    <w:rsid w:val="58775C47"/>
    <w:rsid w:val="587F34F3"/>
    <w:rsid w:val="587F5EC2"/>
    <w:rsid w:val="58E7524F"/>
    <w:rsid w:val="59231198"/>
    <w:rsid w:val="597933D0"/>
    <w:rsid w:val="59C81376"/>
    <w:rsid w:val="59EF5441"/>
    <w:rsid w:val="5A0D28C9"/>
    <w:rsid w:val="5A672A61"/>
    <w:rsid w:val="5BFB3329"/>
    <w:rsid w:val="5C34032A"/>
    <w:rsid w:val="5C401F83"/>
    <w:rsid w:val="5D845EA0"/>
    <w:rsid w:val="5DA87DE0"/>
    <w:rsid w:val="5DBB21EA"/>
    <w:rsid w:val="5DE33377"/>
    <w:rsid w:val="5E413D91"/>
    <w:rsid w:val="5E8C5063"/>
    <w:rsid w:val="5EA54295"/>
    <w:rsid w:val="5EA54320"/>
    <w:rsid w:val="5F732F15"/>
    <w:rsid w:val="60213C08"/>
    <w:rsid w:val="604F54A4"/>
    <w:rsid w:val="60722270"/>
    <w:rsid w:val="60B116A2"/>
    <w:rsid w:val="60EC4488"/>
    <w:rsid w:val="61756303"/>
    <w:rsid w:val="624E5127"/>
    <w:rsid w:val="62D106A3"/>
    <w:rsid w:val="63827325"/>
    <w:rsid w:val="63C67212"/>
    <w:rsid w:val="655D74FA"/>
    <w:rsid w:val="65742020"/>
    <w:rsid w:val="6583741B"/>
    <w:rsid w:val="65EB2F60"/>
    <w:rsid w:val="664E53C7"/>
    <w:rsid w:val="67207CC6"/>
    <w:rsid w:val="67522E79"/>
    <w:rsid w:val="67670D0C"/>
    <w:rsid w:val="67F56318"/>
    <w:rsid w:val="68106CAE"/>
    <w:rsid w:val="68352BB8"/>
    <w:rsid w:val="68A116E5"/>
    <w:rsid w:val="6B447698"/>
    <w:rsid w:val="6BE40B7D"/>
    <w:rsid w:val="6D8B6DC6"/>
    <w:rsid w:val="6E364F94"/>
    <w:rsid w:val="6E5D7F1D"/>
    <w:rsid w:val="6EBD1212"/>
    <w:rsid w:val="6F4440CD"/>
    <w:rsid w:val="6F771D08"/>
    <w:rsid w:val="70CC4C7F"/>
    <w:rsid w:val="70D555F6"/>
    <w:rsid w:val="710D43FF"/>
    <w:rsid w:val="71AB7A47"/>
    <w:rsid w:val="71BC5443"/>
    <w:rsid w:val="72710A4C"/>
    <w:rsid w:val="73B250BD"/>
    <w:rsid w:val="73C53042"/>
    <w:rsid w:val="74A21DE4"/>
    <w:rsid w:val="74A54C22"/>
    <w:rsid w:val="75BC2223"/>
    <w:rsid w:val="761D5FB0"/>
    <w:rsid w:val="76630022"/>
    <w:rsid w:val="767D33C4"/>
    <w:rsid w:val="76FD6526"/>
    <w:rsid w:val="77284EB3"/>
    <w:rsid w:val="77562203"/>
    <w:rsid w:val="77AC5213"/>
    <w:rsid w:val="77C275BB"/>
    <w:rsid w:val="794E653E"/>
    <w:rsid w:val="796E7CD8"/>
    <w:rsid w:val="79AB6836"/>
    <w:rsid w:val="79DC7338"/>
    <w:rsid w:val="7B7B18E8"/>
    <w:rsid w:val="7B8E776C"/>
    <w:rsid w:val="7C13379B"/>
    <w:rsid w:val="7D107E15"/>
    <w:rsid w:val="7D1961AD"/>
    <w:rsid w:val="7D5611AF"/>
    <w:rsid w:val="7D753D44"/>
    <w:rsid w:val="7F31575D"/>
    <w:rsid w:val="7F6942F8"/>
    <w:rsid w:val="7F9A1827"/>
    <w:rsid w:val="7FD06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4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4</Pages>
  <Words>1180</Words>
  <Characters>2044</Characters>
  <Lines>0</Lines>
  <Paragraphs>0</Paragraphs>
  <TotalTime>8</TotalTime>
  <ScaleCrop>false</ScaleCrop>
  <LinksUpToDate>false</LinksUpToDate>
  <CharactersWithSpaces>2044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荣飞</dc:creator>
  <cp:lastModifiedBy>Sunshine</cp:lastModifiedBy>
  <cp:lastPrinted>2025-12-24T01:55:00Z</cp:lastPrinted>
  <dcterms:modified xsi:type="dcterms:W3CDTF">2026-03-03T07:27:43Z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5DC7FDA5A11D4AF4A245F9F48626F0D1_13</vt:lpwstr>
  </property>
  <property fmtid="{D5CDD505-2E9C-101B-9397-08002B2CF9AE}" pid="4" name="KSOTemplateDocerSaveRecord">
    <vt:lpwstr>eyJoZGlkIjoiNjFkMTRhNGM2ZjE3NDI0NzdjNjBlODA1ODVmNDRjOTQiLCJ1c2VySWQiOiI1MDQ5NzA1MzUifQ==</vt:lpwstr>
  </property>
</Properties>
</file>