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7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92" w:afterLines="50" w:line="470" w:lineRule="exact"/>
        <w:ind w:firstLine="880" w:firstLineChars="200"/>
        <w:jc w:val="center"/>
        <w:textAlignment w:val="auto"/>
        <w:rPr>
          <w:rFonts w:hint="eastAsia" w:ascii="方正黑体_GBK" w:hAnsi="方正黑体_GBK" w:eastAsia="方正黑体_GBK" w:cs="方正黑体_GBK"/>
          <w:sz w:val="36"/>
          <w:szCs w:val="36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44"/>
          <w:szCs w:val="44"/>
          <w:lang w:val="en-US" w:eastAsia="zh-CN"/>
        </w:rPr>
        <w:t>市区房源库项目清单</w:t>
      </w:r>
    </w:p>
    <w:tbl>
      <w:tblPr>
        <w:tblStyle w:val="9"/>
        <w:tblpPr w:leftFromText="180" w:rightFromText="180" w:vertAnchor="text" w:horzAnchor="page" w:tblpXSpec="center" w:tblpY="300"/>
        <w:tblOverlap w:val="never"/>
        <w:tblW w:w="8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956"/>
        <w:gridCol w:w="1839"/>
        <w:gridCol w:w="3511"/>
        <w:gridCol w:w="1750"/>
      </w:tblGrid>
      <w:tr w14:paraId="294DF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5C2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56" w:type="dxa"/>
            <w:vAlign w:val="center"/>
          </w:tcPr>
          <w:p w14:paraId="0CD32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区域</w:t>
            </w:r>
          </w:p>
        </w:tc>
        <w:tc>
          <w:tcPr>
            <w:tcW w:w="1839" w:type="dxa"/>
            <w:vAlign w:val="center"/>
          </w:tcPr>
          <w:p w14:paraId="66E78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511" w:type="dxa"/>
            <w:vAlign w:val="center"/>
          </w:tcPr>
          <w:p w14:paraId="6933D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项目地址</w:t>
            </w:r>
          </w:p>
        </w:tc>
        <w:tc>
          <w:tcPr>
            <w:tcW w:w="1750" w:type="dxa"/>
            <w:vAlign w:val="center"/>
          </w:tcPr>
          <w:p w14:paraId="3C0A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 w14:paraId="7370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B2FB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56" w:type="dxa"/>
            <w:vMerge w:val="restart"/>
            <w:vAlign w:val="center"/>
          </w:tcPr>
          <w:p w14:paraId="56D26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8F94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17E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教育路北、学田河东“臻如花园”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38D9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1BB9F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4" w:type="dxa"/>
            <w:vAlign w:val="center"/>
          </w:tcPr>
          <w:p w14:paraId="6D6B8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1253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9B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臻如花园（二期）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144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三里墩路南、校西路西“臻如花园”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2B8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15351558991</w:t>
            </w:r>
          </w:p>
        </w:tc>
      </w:tr>
      <w:tr w14:paraId="4BCC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72444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A53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C08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观山樾花园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CE6F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八一路北、世伦路东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C976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13962947308</w:t>
            </w:r>
          </w:p>
        </w:tc>
      </w:tr>
      <w:tr w14:paraId="545C5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A69D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56" w:type="dxa"/>
            <w:vMerge w:val="continue"/>
            <w:vAlign w:val="center"/>
          </w:tcPr>
          <w:p w14:paraId="2C064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115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珑院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0ED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3CC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13805606922</w:t>
            </w:r>
          </w:p>
        </w:tc>
      </w:tr>
      <w:tr w14:paraId="62CAF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E07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56" w:type="dxa"/>
            <w:vMerge w:val="continue"/>
            <w:vAlign w:val="center"/>
          </w:tcPr>
          <w:p w14:paraId="28433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A271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南澳和雅花园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755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节制闸东路南、外环西路东、钟秀西路北侧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005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18662898596</w:t>
            </w:r>
          </w:p>
        </w:tc>
      </w:tr>
      <w:tr w14:paraId="6C7D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D1B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56" w:type="dxa"/>
            <w:vMerge w:val="continue"/>
            <w:vAlign w:val="center"/>
          </w:tcPr>
          <w:p w14:paraId="034D2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1C2F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玲珑雅苑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682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劳护支路8号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BA5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07CE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9FB8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56" w:type="dxa"/>
            <w:vMerge w:val="continue"/>
            <w:vAlign w:val="center"/>
          </w:tcPr>
          <w:p w14:paraId="5E593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3F9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云锦九璋园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65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学贤路9号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21F8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18862959835</w:t>
            </w:r>
          </w:p>
        </w:tc>
      </w:tr>
      <w:tr w14:paraId="4DCF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EEE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956" w:type="dxa"/>
            <w:vMerge w:val="continue"/>
            <w:vAlign w:val="center"/>
          </w:tcPr>
          <w:p w14:paraId="713FF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6105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五龙云璟苑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CE3F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战胜路199号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BEA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13773760521</w:t>
            </w:r>
          </w:p>
        </w:tc>
      </w:tr>
      <w:tr w14:paraId="377C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65B7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956" w:type="dxa"/>
            <w:vMerge w:val="continue"/>
            <w:vAlign w:val="center"/>
          </w:tcPr>
          <w:p w14:paraId="057F9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C4BE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观云雅苑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5D6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钟秀街道濠西路126号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49B0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13912254801</w:t>
            </w:r>
          </w:p>
        </w:tc>
      </w:tr>
      <w:tr w14:paraId="362C3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3B76A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956" w:type="dxa"/>
            <w:vMerge w:val="continue"/>
            <w:vAlign w:val="center"/>
          </w:tcPr>
          <w:p w14:paraId="4A90F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4D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阳光悦城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30D7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任港路28号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8C51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13861985806</w:t>
            </w:r>
          </w:p>
        </w:tc>
      </w:tr>
      <w:tr w14:paraId="0B517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12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C947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C61C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星纳雅苑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CD3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园林路东、八一路南侧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6A99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18860909897</w:t>
            </w:r>
          </w:p>
        </w:tc>
      </w:tr>
      <w:tr w14:paraId="34454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86CF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146D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954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DED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尚海湾商业附10幢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F9B3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18006296608</w:t>
            </w:r>
          </w:p>
        </w:tc>
      </w:tr>
      <w:tr w14:paraId="3B7FC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6B48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A21D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EA8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湖悦云境花苑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9D9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永福路南、通生路东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46F0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16914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1B9EB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DF38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7AC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朝桂雅园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8B5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国胜路28号（绿城·桂语朝阳生活馆）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458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13921186205</w:t>
            </w:r>
          </w:p>
        </w:tc>
      </w:tr>
      <w:tr w14:paraId="4BB0A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FA84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DDB0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B3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锦鸿花园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3F3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青年路北、战胜路西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39CC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18118666780</w:t>
            </w:r>
          </w:p>
        </w:tc>
      </w:tr>
      <w:tr w14:paraId="0E7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1F50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C027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A6B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和禄雅苑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1525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人民西路与港秀路交会处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8CD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13626278789</w:t>
            </w:r>
          </w:p>
        </w:tc>
      </w:tr>
      <w:tr w14:paraId="2BA79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4A76F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499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C5E0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月洲雅园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C314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月洲路9号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34DF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15162707222</w:t>
            </w:r>
          </w:p>
        </w:tc>
      </w:tr>
      <w:tr w14:paraId="3DFDA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729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9FBA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3304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万濠朗润园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4554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工农南路西通师一附东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275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13806293598</w:t>
            </w:r>
          </w:p>
        </w:tc>
      </w:tr>
      <w:tr w14:paraId="30DF2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18C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6CA4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E8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九里云和苑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CC07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怡运路99号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F4E5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15862825562</w:t>
            </w:r>
          </w:p>
        </w:tc>
      </w:tr>
      <w:tr w14:paraId="7421B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2D674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C2B8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B6C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沄雅苑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A8D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世纪大道与海云路交汇处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056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13773607913</w:t>
            </w:r>
          </w:p>
        </w:tc>
      </w:tr>
      <w:tr w14:paraId="15A7B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E29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137A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8A1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滨江国际街区（一期）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047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55DE7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1119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6ABE2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4626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779D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滨江国际街区（二期）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1D1D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长江中路与洪江路交汇处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05DF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15618720550</w:t>
            </w:r>
          </w:p>
        </w:tc>
      </w:tr>
      <w:tr w14:paraId="57211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09C7C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053F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E3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龙憩苑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A03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深南路6号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DB7A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18862785080</w:t>
            </w:r>
          </w:p>
        </w:tc>
      </w:tr>
      <w:tr w14:paraId="1230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vAlign w:val="center"/>
          </w:tcPr>
          <w:p w14:paraId="5B3EC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124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55A8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尚云花苑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78CF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港盛路199号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E555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13584610433</w:t>
            </w:r>
          </w:p>
        </w:tc>
      </w:tr>
      <w:tr w14:paraId="6FD73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8C5F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9F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3B54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万濠东院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DA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法果路川果路交界处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F61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13646246207</w:t>
            </w:r>
          </w:p>
        </w:tc>
      </w:tr>
      <w:tr w14:paraId="336B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885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0C49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395E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4407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濠东路东、濠北路南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5A68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13912275706</w:t>
            </w:r>
          </w:p>
        </w:tc>
      </w:tr>
      <w:tr w14:paraId="17DD7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5B8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F420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3690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铂园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DB4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秀山东路669号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6E6C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18932220898</w:t>
            </w:r>
          </w:p>
        </w:tc>
      </w:tr>
      <w:tr w14:paraId="00A07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67F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6C29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0C7A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府南花涧墅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7464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长江路与洛阳路交界处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7C2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13626289435</w:t>
            </w:r>
          </w:p>
        </w:tc>
      </w:tr>
      <w:tr w14:paraId="4B5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BDC6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DCB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D427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港城奕园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43A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海门港新区沪海路888号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213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13813792666</w:t>
            </w:r>
          </w:p>
        </w:tc>
      </w:tr>
      <w:tr w14:paraId="66727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E1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EC1F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965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澜悦长风花园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7EA1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南京路南，江海路东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FC38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18505139361</w:t>
            </w:r>
          </w:p>
        </w:tc>
      </w:tr>
      <w:tr w14:paraId="0E2D8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29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9B3D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5150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瑞秀苑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83BA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瑞江路西秀山路北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B0EB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13773712606</w:t>
            </w:r>
          </w:p>
        </w:tc>
      </w:tr>
      <w:tr w14:paraId="2DD24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A40B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65390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6015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韵园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7D1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黄浦江路1099号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4658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18762482748</w:t>
            </w:r>
          </w:p>
        </w:tc>
      </w:tr>
      <w:tr w14:paraId="6D96F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78B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F5FF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8C92B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紫瑞花园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FE1F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正余镇人民路与市民大道交界处西侧100米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7D3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15996636520</w:t>
            </w:r>
          </w:p>
        </w:tc>
      </w:tr>
      <w:tr w14:paraId="1E21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36E4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20E5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BA55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嘉盛苑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261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红海路南、江海路东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4BE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15162774925</w:t>
            </w:r>
          </w:p>
        </w:tc>
      </w:tr>
      <w:tr w14:paraId="34791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AE19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3F64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FBC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瑞堂家园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3B0C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ABA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00FC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1383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BA0B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64C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瑞阳家园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9D3C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沪海路999号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0631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18912319592</w:t>
            </w:r>
          </w:p>
        </w:tc>
      </w:tr>
      <w:tr w14:paraId="7348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EBCE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5574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1D13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鸿品花园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CF3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北海路北，宏伟路西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D2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13073251551</w:t>
            </w:r>
          </w:p>
        </w:tc>
      </w:tr>
      <w:tr w14:paraId="19D5B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CC3E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430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CF23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灏园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84E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张謇大道与广州路交汇处向西500米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97B5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13861968773</w:t>
            </w:r>
          </w:p>
        </w:tc>
      </w:tr>
      <w:tr w14:paraId="0113F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4017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BDF7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B207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桃花苑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774A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北海路388号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3C5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15996539431</w:t>
            </w:r>
          </w:p>
        </w:tc>
      </w:tr>
      <w:tr w14:paraId="6D703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8FD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6882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472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扶海湾花园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055C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三厂街道秀山路南、南苑路东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65FC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13921665111</w:t>
            </w:r>
          </w:p>
        </w:tc>
      </w:tr>
      <w:tr w14:paraId="0916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C07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AB2D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ED0C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山和云畔花园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345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长江路与湖州路交汇处(东洲国际学校长江路校区西侧)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F984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13773628460</w:t>
            </w:r>
          </w:p>
        </w:tc>
      </w:tr>
      <w:tr w14:paraId="0006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D0A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42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6AC3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7E3F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云和锦上花园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51E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杏园路158号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81E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15851217193</w:t>
            </w:r>
          </w:p>
        </w:tc>
      </w:tr>
      <w:tr w14:paraId="54721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0AAF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3050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5E92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碧霞景园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0BA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金沙镇碧华路211号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7A1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15962967400</w:t>
            </w:r>
          </w:p>
        </w:tc>
      </w:tr>
      <w:tr w14:paraId="65E4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E2B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7E72C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037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隐湖别苑</w:t>
            </w:r>
            <w:bookmarkStart w:id="0" w:name="_GoBack"/>
            <w:bookmarkEnd w:id="0"/>
          </w:p>
        </w:tc>
        <w:tc>
          <w:tcPr>
            <w:tcW w:w="3511" w:type="dxa"/>
            <w:shd w:val="clear" w:color="auto" w:fill="auto"/>
            <w:vAlign w:val="center"/>
          </w:tcPr>
          <w:p w14:paraId="4163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天玺路9号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787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13861959436</w:t>
            </w:r>
          </w:p>
        </w:tc>
      </w:tr>
      <w:tr w14:paraId="2291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134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45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B9ED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A098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金玥花园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F5F5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碧华路299号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19F5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15862741598</w:t>
            </w:r>
          </w:p>
        </w:tc>
      </w:tr>
      <w:tr w14:paraId="6F9C7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554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095F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924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燕语光年花园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6A6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文昌东路与金民路交汇处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7818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15862711572</w:t>
            </w:r>
          </w:p>
        </w:tc>
      </w:tr>
      <w:tr w14:paraId="6FAD7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09B2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A1DE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2942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文璟苑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7FE4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金沙街道毓秀山路98号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B6B6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18994257778</w:t>
            </w:r>
          </w:p>
        </w:tc>
      </w:tr>
      <w:tr w14:paraId="17C5A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9092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AD1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7C65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常春藤花园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573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银河西路北金富路西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277C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18806288809</w:t>
            </w:r>
          </w:p>
        </w:tc>
      </w:tr>
      <w:tr w14:paraId="41542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906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49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391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062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锦珑园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154E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刘桥镇博学路15号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E535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13739147973</w:t>
            </w:r>
          </w:p>
        </w:tc>
      </w:tr>
      <w:tr w14:paraId="21F3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33ED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50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310D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FA35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锦绣豪庭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8965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平潮镇平五路698号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D62E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13813634660</w:t>
            </w:r>
          </w:p>
        </w:tc>
      </w:tr>
      <w:tr w14:paraId="298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613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51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C30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4A8A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琅月里花园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CE34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刘桥镇刘桥社区21组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E127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13813344423</w:t>
            </w:r>
          </w:p>
        </w:tc>
      </w:tr>
      <w:tr w14:paraId="4C74B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D56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52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1CD76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F93A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庆璟园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3E578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虹南路99号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208B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13482564800</w:t>
            </w:r>
          </w:p>
        </w:tc>
      </w:tr>
      <w:tr w14:paraId="5D37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90B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0A369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3CDB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沁桂兰庭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4FAD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通州区振兴路文峰路交汇处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1A55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13372073163</w:t>
            </w:r>
          </w:p>
        </w:tc>
      </w:tr>
      <w:tr w14:paraId="168AA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979F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5C9D4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993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水韵兰庭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E3DD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通州区兴东街道杨世桥村兴富路208号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D236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13815221158</w:t>
            </w:r>
          </w:p>
        </w:tc>
      </w:tr>
      <w:tr w14:paraId="7D8C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57E6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41DEA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开发区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01E46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宸樾花苑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577A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龙腾路与同仁路交汇处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FEE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13776924299</w:t>
            </w:r>
          </w:p>
        </w:tc>
      </w:tr>
      <w:tr w14:paraId="2253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EBC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2B5B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694F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湖玥雅园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90BB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林翠路59号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5D4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13962956823</w:t>
            </w:r>
          </w:p>
        </w:tc>
      </w:tr>
      <w:tr w14:paraId="6DE4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C42B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73F4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79F2B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252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龙腾路123号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C86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15862711609</w:t>
            </w:r>
          </w:p>
        </w:tc>
      </w:tr>
      <w:tr w14:paraId="3EC64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D0DF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2EF26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0C6F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和光雅园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DD0E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竹波路东、龙兴路南、星宇路西、世家路北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339E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18862999156</w:t>
            </w:r>
          </w:p>
        </w:tc>
      </w:tr>
      <w:tr w14:paraId="77BE8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57CA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5F921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eastAsia="方正仿宋_GBK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苏锡通园区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1BD2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浦江华墅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EC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玉兰路西侧、合欢路北侧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93B8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17798880111</w:t>
            </w:r>
          </w:p>
        </w:tc>
      </w:tr>
      <w:tr w14:paraId="35A34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622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956" w:type="dxa"/>
            <w:vMerge w:val="continue"/>
            <w:vAlign w:val="center"/>
          </w:tcPr>
          <w:p w14:paraId="4B4C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3A8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枫香花园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4082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玉兰路78号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EC16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18012230033</w:t>
            </w:r>
          </w:p>
        </w:tc>
      </w:tr>
      <w:tr w14:paraId="149CC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185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956" w:type="dxa"/>
            <w:vMerge w:val="continue"/>
            <w:vAlign w:val="center"/>
          </w:tcPr>
          <w:p w14:paraId="1A69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DCF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源璟佳苑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1DB85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槐杨路118号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627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18762752585</w:t>
            </w:r>
          </w:p>
        </w:tc>
      </w:tr>
      <w:tr w14:paraId="7A32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43C9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956" w:type="dxa"/>
            <w:vMerge w:val="restart"/>
            <w:shd w:val="clear" w:color="auto" w:fill="auto"/>
            <w:vAlign w:val="center"/>
          </w:tcPr>
          <w:p w14:paraId="2210E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通创区</w:t>
            </w:r>
          </w:p>
        </w:tc>
        <w:tc>
          <w:tcPr>
            <w:tcW w:w="1839" w:type="dxa"/>
            <w:shd w:val="clear" w:color="auto" w:fill="auto"/>
            <w:vAlign w:val="center"/>
          </w:tcPr>
          <w:p w14:paraId="7940E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天皓璟园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DBBA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洪江路与崇州大道交叉口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707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13918664198</w:t>
            </w:r>
          </w:p>
        </w:tc>
      </w:tr>
      <w:tr w14:paraId="016A1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4712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956" w:type="dxa"/>
            <w:vMerge w:val="continue"/>
            <w:shd w:val="clear" w:color="auto" w:fill="auto"/>
            <w:vAlign w:val="center"/>
          </w:tcPr>
          <w:p w14:paraId="48371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553E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尚湖花园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8F5E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C378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17712232911</w:t>
            </w:r>
          </w:p>
        </w:tc>
      </w:tr>
      <w:tr w14:paraId="7AB3C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5EDB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956" w:type="dxa"/>
            <w:vMerge w:val="continue"/>
            <w:vAlign w:val="center"/>
          </w:tcPr>
          <w:p w14:paraId="0979B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561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仁恒紫琅花园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0F918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崇州大道108号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9EB5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15162765562</w:t>
            </w:r>
          </w:p>
        </w:tc>
      </w:tr>
      <w:tr w14:paraId="3EF8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9F97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956" w:type="dxa"/>
            <w:vMerge w:val="continue"/>
            <w:vAlign w:val="center"/>
          </w:tcPr>
          <w:p w14:paraId="082C1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50B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锦绣澜湾雅苑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EE53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文兴路2号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5B55B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18796259600</w:t>
            </w:r>
          </w:p>
        </w:tc>
      </w:tr>
      <w:tr w14:paraId="5321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BAB3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66</w:t>
            </w:r>
          </w:p>
        </w:tc>
        <w:tc>
          <w:tcPr>
            <w:tcW w:w="956" w:type="dxa"/>
            <w:vMerge w:val="continue"/>
            <w:vAlign w:val="center"/>
          </w:tcPr>
          <w:p w14:paraId="1DBE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CFFB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紫琅吾新雅苑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50C9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静海大道东、朝阳路南侧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74C0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1215A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4FA81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67</w:t>
            </w:r>
          </w:p>
        </w:tc>
        <w:tc>
          <w:tcPr>
            <w:tcW w:w="956" w:type="dxa"/>
            <w:vMerge w:val="continue"/>
            <w:vAlign w:val="center"/>
          </w:tcPr>
          <w:p w14:paraId="3B2E7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A53E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紫琅人才公寓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65D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通富路东、朝阳路北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8BC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0513-80998888</w:t>
            </w:r>
          </w:p>
        </w:tc>
      </w:tr>
      <w:tr w14:paraId="45FE7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A7A0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956" w:type="dxa"/>
            <w:vMerge w:val="continue"/>
            <w:vAlign w:val="center"/>
          </w:tcPr>
          <w:p w14:paraId="20BBA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2F1C0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上瑞嘉苑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39F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学海路99号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BF8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18818214751</w:t>
            </w:r>
          </w:p>
        </w:tc>
      </w:tr>
      <w:tr w14:paraId="09070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F90D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69</w:t>
            </w:r>
          </w:p>
        </w:tc>
        <w:tc>
          <w:tcPr>
            <w:tcW w:w="956" w:type="dxa"/>
            <w:vMerge w:val="continue"/>
            <w:vAlign w:val="center"/>
          </w:tcPr>
          <w:p w14:paraId="0161A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1908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元瑞雅苑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1CD2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静海大道与崇川路交汇处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8D8D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15261156155</w:t>
            </w:r>
          </w:p>
        </w:tc>
      </w:tr>
      <w:tr w14:paraId="7F3B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BFFF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956" w:type="dxa"/>
            <w:vMerge w:val="continue"/>
            <w:vAlign w:val="center"/>
          </w:tcPr>
          <w:p w14:paraId="2A20D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9CCB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春和景园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3F91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洪江路与学堂路交汇处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598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15190970010</w:t>
            </w:r>
          </w:p>
        </w:tc>
      </w:tr>
      <w:tr w14:paraId="48092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7B852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956" w:type="dxa"/>
            <w:vMerge w:val="continue"/>
            <w:vAlign w:val="center"/>
          </w:tcPr>
          <w:p w14:paraId="38402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04F7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世悦兰庭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BF73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崇川大道与世纪大道交汇处盛和世悦营销中心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2D295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15665131135</w:t>
            </w:r>
          </w:p>
        </w:tc>
      </w:tr>
      <w:tr w14:paraId="5B614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62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956" w:type="dxa"/>
            <w:vMerge w:val="restart"/>
            <w:vAlign w:val="center"/>
          </w:tcPr>
          <w:p w14:paraId="19BE9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通州湾示范区</w:t>
            </w:r>
          </w:p>
          <w:p w14:paraId="02BA8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3425D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碧水三重苑苑</w:t>
            </w:r>
          </w:p>
        </w:tc>
        <w:tc>
          <w:tcPr>
            <w:tcW w:w="3511" w:type="dxa"/>
            <w:vAlign w:val="center"/>
          </w:tcPr>
          <w:p w14:paraId="548DC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海盐路80号</w:t>
            </w:r>
          </w:p>
        </w:tc>
        <w:tc>
          <w:tcPr>
            <w:tcW w:w="1750" w:type="dxa"/>
            <w:vAlign w:val="center"/>
          </w:tcPr>
          <w:p w14:paraId="7292C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13962988811</w:t>
            </w:r>
          </w:p>
        </w:tc>
      </w:tr>
      <w:tr w14:paraId="1F299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1CA1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956" w:type="dxa"/>
            <w:vMerge w:val="continue"/>
            <w:vAlign w:val="center"/>
          </w:tcPr>
          <w:p w14:paraId="13D14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32C15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观海华苑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74B9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珠江路与长江路交汇处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7C246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13615208835</w:t>
            </w:r>
          </w:p>
        </w:tc>
      </w:tr>
      <w:tr w14:paraId="6B788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B289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74</w:t>
            </w:r>
          </w:p>
        </w:tc>
        <w:tc>
          <w:tcPr>
            <w:tcW w:w="956" w:type="dxa"/>
            <w:vMerge w:val="continue"/>
            <w:vAlign w:val="center"/>
          </w:tcPr>
          <w:p w14:paraId="0E1BD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35D5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和美世家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08851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三余镇中心街888号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547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18936449321</w:t>
            </w:r>
          </w:p>
        </w:tc>
      </w:tr>
      <w:tr w14:paraId="2472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16535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75</w:t>
            </w:r>
          </w:p>
        </w:tc>
        <w:tc>
          <w:tcPr>
            <w:tcW w:w="956" w:type="dxa"/>
            <w:vMerge w:val="continue"/>
            <w:vAlign w:val="center"/>
          </w:tcPr>
          <w:p w14:paraId="34653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5E43A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金海湾龙门福苑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56DEA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学区路9号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8B4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15190979608</w:t>
            </w:r>
          </w:p>
        </w:tc>
      </w:tr>
      <w:tr w14:paraId="0D81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2E93A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76</w:t>
            </w:r>
          </w:p>
        </w:tc>
        <w:tc>
          <w:tcPr>
            <w:tcW w:w="956" w:type="dxa"/>
            <w:vMerge w:val="continue"/>
            <w:vAlign w:val="center"/>
          </w:tcPr>
          <w:p w14:paraId="37D12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2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云海景苑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462FA0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长江路9号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1820A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78F84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6ED5D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77</w:t>
            </w:r>
          </w:p>
        </w:tc>
        <w:tc>
          <w:tcPr>
            <w:tcW w:w="956" w:type="dxa"/>
            <w:vMerge w:val="continue"/>
            <w:vAlign w:val="center"/>
          </w:tcPr>
          <w:p w14:paraId="0E8C8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C399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云海尚品花园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2AFE1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扶海路666号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D265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15996543115</w:t>
            </w:r>
          </w:p>
        </w:tc>
      </w:tr>
      <w:tr w14:paraId="24CD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06705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78</w:t>
            </w:r>
          </w:p>
        </w:tc>
        <w:tc>
          <w:tcPr>
            <w:tcW w:w="956" w:type="dxa"/>
            <w:vMerge w:val="continue"/>
            <w:vAlign w:val="center"/>
          </w:tcPr>
          <w:p w14:paraId="3F7A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4A632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南山海悦花苑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0870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珠海路9号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6C368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15862701851</w:t>
            </w:r>
          </w:p>
        </w:tc>
      </w:tr>
      <w:tr w14:paraId="76D21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3CD1B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79</w:t>
            </w:r>
          </w:p>
        </w:tc>
        <w:tc>
          <w:tcPr>
            <w:tcW w:w="956" w:type="dxa"/>
            <w:vMerge w:val="continue"/>
            <w:vAlign w:val="center"/>
          </w:tcPr>
          <w:p w14:paraId="6F279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998C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美豪澜庭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7B0BD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黄河路366号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392EE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18252833388</w:t>
            </w:r>
          </w:p>
        </w:tc>
      </w:tr>
      <w:tr w14:paraId="699D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14" w:type="dxa"/>
            <w:shd w:val="clear" w:color="auto" w:fill="auto"/>
            <w:vAlign w:val="center"/>
          </w:tcPr>
          <w:p w14:paraId="5C200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Calibri" w:hAnsi="Calibri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80</w:t>
            </w:r>
          </w:p>
        </w:tc>
        <w:tc>
          <w:tcPr>
            <w:tcW w:w="956" w:type="dxa"/>
            <w:vMerge w:val="continue"/>
            <w:vAlign w:val="center"/>
          </w:tcPr>
          <w:p w14:paraId="0102E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9" w:type="dxa"/>
            <w:vAlign w:val="center"/>
          </w:tcPr>
          <w:p w14:paraId="70790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海映里</w:t>
            </w:r>
          </w:p>
        </w:tc>
        <w:tc>
          <w:tcPr>
            <w:tcW w:w="3511" w:type="dxa"/>
            <w:vAlign w:val="center"/>
          </w:tcPr>
          <w:p w14:paraId="710A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  <w:t>秋实路东，春晖路南</w:t>
            </w:r>
          </w:p>
        </w:tc>
        <w:tc>
          <w:tcPr>
            <w:tcW w:w="1750" w:type="dxa"/>
            <w:vAlign w:val="center"/>
          </w:tcPr>
          <w:p w14:paraId="4F2F5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15162755553</w:t>
            </w:r>
          </w:p>
        </w:tc>
      </w:tr>
    </w:tbl>
    <w:p w14:paraId="734D38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both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90E5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383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1B1A0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5B256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eastAsia"/>
          <w:color w:val="auto"/>
          <w:sz w:val="24"/>
          <w:szCs w:val="24"/>
          <w:vertAlign w:val="baseline"/>
          <w:lang w:val="en-US" w:eastAsia="zh-CN"/>
        </w:rPr>
      </w:pPr>
    </w:p>
    <w:p w14:paraId="32378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auto"/>
        <w:rPr>
          <w:rFonts w:hint="default"/>
          <w:color w:val="auto"/>
          <w:sz w:val="24"/>
          <w:szCs w:val="24"/>
          <w:vertAlign w:val="baseline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800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DEB487A-B4C1-4ABE-B9F3-0F0BFD2D9997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661DE4BF-E846-475C-9DEA-52A9709D3F35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91EF624-3C75-4729-A90F-29CCBC7A724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479D5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591155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591155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ED7064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69D34A"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AQSiza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A69D34A"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5MDU2OTZkYmQxMDJkNWZmMmI1ZGMzMjJiZjAzYmQifQ=="/>
  </w:docVars>
  <w:rsids>
    <w:rsidRoot w:val="604F54A4"/>
    <w:rsid w:val="00EF58D0"/>
    <w:rsid w:val="0213766F"/>
    <w:rsid w:val="02CF1BA2"/>
    <w:rsid w:val="034A5143"/>
    <w:rsid w:val="03863E70"/>
    <w:rsid w:val="03B1534E"/>
    <w:rsid w:val="0462668B"/>
    <w:rsid w:val="049510A8"/>
    <w:rsid w:val="04C13461"/>
    <w:rsid w:val="051536FE"/>
    <w:rsid w:val="053F63B0"/>
    <w:rsid w:val="05854518"/>
    <w:rsid w:val="05B179FC"/>
    <w:rsid w:val="06922F65"/>
    <w:rsid w:val="06B14ECE"/>
    <w:rsid w:val="071E38AE"/>
    <w:rsid w:val="083A14FC"/>
    <w:rsid w:val="08564B0E"/>
    <w:rsid w:val="088035D5"/>
    <w:rsid w:val="08D72F06"/>
    <w:rsid w:val="0BD936D7"/>
    <w:rsid w:val="0C9019D1"/>
    <w:rsid w:val="0CA01234"/>
    <w:rsid w:val="0CA830A9"/>
    <w:rsid w:val="0CFA0C7C"/>
    <w:rsid w:val="0D566142"/>
    <w:rsid w:val="0D7777D9"/>
    <w:rsid w:val="0D7F3E0A"/>
    <w:rsid w:val="0D913B3D"/>
    <w:rsid w:val="0E1B4581"/>
    <w:rsid w:val="0E3004B7"/>
    <w:rsid w:val="0E8809EC"/>
    <w:rsid w:val="0F8C6CB2"/>
    <w:rsid w:val="0FA1450C"/>
    <w:rsid w:val="10240C99"/>
    <w:rsid w:val="1097590F"/>
    <w:rsid w:val="10991F70"/>
    <w:rsid w:val="114C1747"/>
    <w:rsid w:val="118E1B91"/>
    <w:rsid w:val="126637EB"/>
    <w:rsid w:val="12883761"/>
    <w:rsid w:val="12C668CB"/>
    <w:rsid w:val="12F767DE"/>
    <w:rsid w:val="130E32CC"/>
    <w:rsid w:val="13211563"/>
    <w:rsid w:val="138A52B7"/>
    <w:rsid w:val="13E0137B"/>
    <w:rsid w:val="14706BA3"/>
    <w:rsid w:val="14CD7B0E"/>
    <w:rsid w:val="15156277"/>
    <w:rsid w:val="16B0772A"/>
    <w:rsid w:val="16E924B6"/>
    <w:rsid w:val="17E613BC"/>
    <w:rsid w:val="189B1D78"/>
    <w:rsid w:val="193463F1"/>
    <w:rsid w:val="19D44EDA"/>
    <w:rsid w:val="19FA13E8"/>
    <w:rsid w:val="1A393593"/>
    <w:rsid w:val="1A814E3D"/>
    <w:rsid w:val="1ACC56F4"/>
    <w:rsid w:val="1B0B56ED"/>
    <w:rsid w:val="1B8076CB"/>
    <w:rsid w:val="1BAD248A"/>
    <w:rsid w:val="1C171C7E"/>
    <w:rsid w:val="1CF322CF"/>
    <w:rsid w:val="1CF47752"/>
    <w:rsid w:val="1D882867"/>
    <w:rsid w:val="1D907783"/>
    <w:rsid w:val="1DBB0AEF"/>
    <w:rsid w:val="1F330EF8"/>
    <w:rsid w:val="20282A66"/>
    <w:rsid w:val="20286583"/>
    <w:rsid w:val="20C93254"/>
    <w:rsid w:val="20CC33B3"/>
    <w:rsid w:val="21025026"/>
    <w:rsid w:val="21911F9A"/>
    <w:rsid w:val="233C28E7"/>
    <w:rsid w:val="23694AA5"/>
    <w:rsid w:val="23CE5E15"/>
    <w:rsid w:val="23DB3CC7"/>
    <w:rsid w:val="24B108F5"/>
    <w:rsid w:val="2547125A"/>
    <w:rsid w:val="255A0F8D"/>
    <w:rsid w:val="26165302"/>
    <w:rsid w:val="27293FD8"/>
    <w:rsid w:val="27354315"/>
    <w:rsid w:val="2776712B"/>
    <w:rsid w:val="27FC73E0"/>
    <w:rsid w:val="28495D80"/>
    <w:rsid w:val="2967011C"/>
    <w:rsid w:val="29890B5B"/>
    <w:rsid w:val="2A264D09"/>
    <w:rsid w:val="2A292D24"/>
    <w:rsid w:val="2B0D22EB"/>
    <w:rsid w:val="2BA35DA7"/>
    <w:rsid w:val="2BED66EB"/>
    <w:rsid w:val="2C9C2318"/>
    <w:rsid w:val="2D9A2E53"/>
    <w:rsid w:val="2DA526E3"/>
    <w:rsid w:val="2E9A77A4"/>
    <w:rsid w:val="2FB40FA5"/>
    <w:rsid w:val="303437E1"/>
    <w:rsid w:val="32052280"/>
    <w:rsid w:val="32713DBA"/>
    <w:rsid w:val="334A0979"/>
    <w:rsid w:val="33707BCD"/>
    <w:rsid w:val="33FB393B"/>
    <w:rsid w:val="34C919B8"/>
    <w:rsid w:val="35D703D8"/>
    <w:rsid w:val="35E1329F"/>
    <w:rsid w:val="36066309"/>
    <w:rsid w:val="36581D34"/>
    <w:rsid w:val="367A150A"/>
    <w:rsid w:val="36D9180C"/>
    <w:rsid w:val="37712166"/>
    <w:rsid w:val="37B7401D"/>
    <w:rsid w:val="38D65365"/>
    <w:rsid w:val="38F84544"/>
    <w:rsid w:val="38F90665"/>
    <w:rsid w:val="393955FE"/>
    <w:rsid w:val="39C90037"/>
    <w:rsid w:val="3A241712"/>
    <w:rsid w:val="3A267238"/>
    <w:rsid w:val="3AA65E47"/>
    <w:rsid w:val="3AC871CD"/>
    <w:rsid w:val="3B547DD5"/>
    <w:rsid w:val="3BE56803"/>
    <w:rsid w:val="3C8B21EB"/>
    <w:rsid w:val="3CBA1A67"/>
    <w:rsid w:val="3D3158BD"/>
    <w:rsid w:val="3DAE5EC2"/>
    <w:rsid w:val="3DEE2762"/>
    <w:rsid w:val="3E425EED"/>
    <w:rsid w:val="3E796DC3"/>
    <w:rsid w:val="3F12422F"/>
    <w:rsid w:val="3F7B6278"/>
    <w:rsid w:val="40866FF0"/>
    <w:rsid w:val="40A90FE7"/>
    <w:rsid w:val="410F2287"/>
    <w:rsid w:val="412E12DF"/>
    <w:rsid w:val="41306BEE"/>
    <w:rsid w:val="414323CD"/>
    <w:rsid w:val="41F75EC3"/>
    <w:rsid w:val="42195D2D"/>
    <w:rsid w:val="425F7F2E"/>
    <w:rsid w:val="42C41CE4"/>
    <w:rsid w:val="440A5762"/>
    <w:rsid w:val="46A50C0F"/>
    <w:rsid w:val="46C03A1F"/>
    <w:rsid w:val="4790178C"/>
    <w:rsid w:val="47C44E63"/>
    <w:rsid w:val="47DD3CAD"/>
    <w:rsid w:val="48BB2867"/>
    <w:rsid w:val="48E409EA"/>
    <w:rsid w:val="496A370C"/>
    <w:rsid w:val="4A243459"/>
    <w:rsid w:val="4AA46683"/>
    <w:rsid w:val="4B047121"/>
    <w:rsid w:val="4B122F85"/>
    <w:rsid w:val="4C293746"/>
    <w:rsid w:val="4D901140"/>
    <w:rsid w:val="4DD06D5E"/>
    <w:rsid w:val="4F5D14B3"/>
    <w:rsid w:val="4F5E6D69"/>
    <w:rsid w:val="4FF77FA6"/>
    <w:rsid w:val="503A57CF"/>
    <w:rsid w:val="506C5288"/>
    <w:rsid w:val="519A0805"/>
    <w:rsid w:val="51D43D2C"/>
    <w:rsid w:val="52A21D53"/>
    <w:rsid w:val="53346A12"/>
    <w:rsid w:val="53690469"/>
    <w:rsid w:val="5402266C"/>
    <w:rsid w:val="54401382"/>
    <w:rsid w:val="54614D24"/>
    <w:rsid w:val="547849B9"/>
    <w:rsid w:val="54831126"/>
    <w:rsid w:val="54AA0D3A"/>
    <w:rsid w:val="55925E44"/>
    <w:rsid w:val="55FD7D4C"/>
    <w:rsid w:val="561F416D"/>
    <w:rsid w:val="56760E4A"/>
    <w:rsid w:val="57451A45"/>
    <w:rsid w:val="575E5E0B"/>
    <w:rsid w:val="5794586F"/>
    <w:rsid w:val="58430896"/>
    <w:rsid w:val="58775C47"/>
    <w:rsid w:val="587F34F3"/>
    <w:rsid w:val="587F5EC2"/>
    <w:rsid w:val="58E7524F"/>
    <w:rsid w:val="59231198"/>
    <w:rsid w:val="597933D0"/>
    <w:rsid w:val="59C81376"/>
    <w:rsid w:val="59EF5441"/>
    <w:rsid w:val="5A0D28C9"/>
    <w:rsid w:val="5A672A61"/>
    <w:rsid w:val="5BFB3329"/>
    <w:rsid w:val="5C34032A"/>
    <w:rsid w:val="5C401F83"/>
    <w:rsid w:val="5C47580B"/>
    <w:rsid w:val="5D6B74D4"/>
    <w:rsid w:val="5D845EA0"/>
    <w:rsid w:val="5DA87DE0"/>
    <w:rsid w:val="5DBB21EA"/>
    <w:rsid w:val="5DE33377"/>
    <w:rsid w:val="5E413D91"/>
    <w:rsid w:val="5E8C5063"/>
    <w:rsid w:val="5EA54295"/>
    <w:rsid w:val="5EA54320"/>
    <w:rsid w:val="5F732F15"/>
    <w:rsid w:val="60213C08"/>
    <w:rsid w:val="604F54A4"/>
    <w:rsid w:val="60722270"/>
    <w:rsid w:val="60B116A2"/>
    <w:rsid w:val="60EC4488"/>
    <w:rsid w:val="61756303"/>
    <w:rsid w:val="624E5127"/>
    <w:rsid w:val="62D106A3"/>
    <w:rsid w:val="63827325"/>
    <w:rsid w:val="63C67212"/>
    <w:rsid w:val="655D74FA"/>
    <w:rsid w:val="65742020"/>
    <w:rsid w:val="6583741B"/>
    <w:rsid w:val="65EB2F60"/>
    <w:rsid w:val="664E53C7"/>
    <w:rsid w:val="67207CC6"/>
    <w:rsid w:val="67522E79"/>
    <w:rsid w:val="67670D0C"/>
    <w:rsid w:val="67F56318"/>
    <w:rsid w:val="68106CAE"/>
    <w:rsid w:val="68352BB8"/>
    <w:rsid w:val="68A116E5"/>
    <w:rsid w:val="6B447698"/>
    <w:rsid w:val="6BE40B7D"/>
    <w:rsid w:val="6D8B6DC6"/>
    <w:rsid w:val="6E364F94"/>
    <w:rsid w:val="6E5D7F1D"/>
    <w:rsid w:val="6E791F10"/>
    <w:rsid w:val="6EBD1212"/>
    <w:rsid w:val="6F4440CD"/>
    <w:rsid w:val="6F771D08"/>
    <w:rsid w:val="70CC4C7F"/>
    <w:rsid w:val="70D555F6"/>
    <w:rsid w:val="710D43FF"/>
    <w:rsid w:val="71AB7A47"/>
    <w:rsid w:val="71BC5443"/>
    <w:rsid w:val="72710A4C"/>
    <w:rsid w:val="73B250BD"/>
    <w:rsid w:val="73C53042"/>
    <w:rsid w:val="74A21DE4"/>
    <w:rsid w:val="74A54C22"/>
    <w:rsid w:val="75BC2223"/>
    <w:rsid w:val="761D5FB0"/>
    <w:rsid w:val="76630022"/>
    <w:rsid w:val="767D33C4"/>
    <w:rsid w:val="76FD6526"/>
    <w:rsid w:val="77284EB3"/>
    <w:rsid w:val="77562203"/>
    <w:rsid w:val="77AC5213"/>
    <w:rsid w:val="77C275BB"/>
    <w:rsid w:val="794E653E"/>
    <w:rsid w:val="796E7CD8"/>
    <w:rsid w:val="79AB6836"/>
    <w:rsid w:val="79DC7338"/>
    <w:rsid w:val="7B7B18E8"/>
    <w:rsid w:val="7B8E776C"/>
    <w:rsid w:val="7C13379B"/>
    <w:rsid w:val="7D107E15"/>
    <w:rsid w:val="7D1961AD"/>
    <w:rsid w:val="7D5611AF"/>
    <w:rsid w:val="7D753D44"/>
    <w:rsid w:val="7DB363AC"/>
    <w:rsid w:val="7F31575D"/>
    <w:rsid w:val="7F6942F8"/>
    <w:rsid w:val="7F9A1827"/>
    <w:rsid w:val="7FD06A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Lines="0" w:beforeAutospacing="0" w:afterLines="0" w:afterAutospacing="0" w:line="58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方正楷体_GBK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标题 1 Char"/>
    <w:link w:val="2"/>
    <w:qFormat/>
    <w:uiPriority w:val="0"/>
    <w:rPr>
      <w:rFonts w:eastAsia="方正小标宋_GBK"/>
      <w:kern w:val="44"/>
      <w:sz w:val="44"/>
    </w:rPr>
  </w:style>
  <w:style w:type="character" w:customStyle="1" w:styleId="13">
    <w:name w:val="标题 2 Char"/>
    <w:link w:val="3"/>
    <w:qFormat/>
    <w:uiPriority w:val="0"/>
    <w:rPr>
      <w:rFonts w:ascii="Arial" w:hAnsi="Arial" w:eastAsia="方正黑体_GBK"/>
    </w:rPr>
  </w:style>
  <w:style w:type="character" w:customStyle="1" w:styleId="14">
    <w:name w:val="标题 3 Char"/>
    <w:link w:val="4"/>
    <w:qFormat/>
    <w:uiPriority w:val="0"/>
    <w:rPr>
      <w:rFonts w:eastAsia="方正楷体_GBK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3&#24180;\&#27169;&#26495;&#34920;&#26684;\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公文模板.wpt</Template>
  <Pages>4</Pages>
  <Words>1284</Words>
  <Characters>2217</Characters>
  <Lines>0</Lines>
  <Paragraphs>0</Paragraphs>
  <TotalTime>5</TotalTime>
  <ScaleCrop>false</ScaleCrop>
  <LinksUpToDate>false</LinksUpToDate>
  <CharactersWithSpaces>2217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2025-12-12T09:31:00Z</dcterms:created>
  <dc:creator>荣飞</dc:creator>
  <cp:lastModifiedBy>Sunshine</cp:lastModifiedBy>
  <cp:lastPrinted>2026-03-24T02:00:00Z</cp:lastPrinted>
  <dcterms:modified xsi:type="dcterms:W3CDTF">2026-03-24T06:25:24Z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61C8BD1A118940B9B0C892A4B1AFB3F1_13</vt:lpwstr>
  </property>
  <property fmtid="{D5CDD505-2E9C-101B-9397-08002B2CF9AE}" pid="4" name="KSOTemplateDocerSaveRecord">
    <vt:lpwstr>eyJoZGlkIjoiNjFkMTRhNGM2ZjE3NDI0NzdjNjBlODA1ODVmNDRjOTQiLCJ1c2VySWQiOiI1MDQ5NzA1MzUifQ==</vt:lpwstr>
  </property>
</Properties>
</file>