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E7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92" w:afterLines="50" w:line="470" w:lineRule="exact"/>
        <w:ind w:firstLine="880" w:firstLineChars="200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市区房源库项目清单</w:t>
      </w:r>
    </w:p>
    <w:tbl>
      <w:tblPr>
        <w:tblStyle w:val="9"/>
        <w:tblpPr w:leftFromText="180" w:rightFromText="180" w:vertAnchor="text" w:horzAnchor="page" w:tblpXSpec="center" w:tblpY="300"/>
        <w:tblOverlap w:val="never"/>
        <w:tblW w:w="8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956"/>
        <w:gridCol w:w="1839"/>
        <w:gridCol w:w="3511"/>
        <w:gridCol w:w="1750"/>
      </w:tblGrid>
      <w:tr w14:paraId="294D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55C27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56" w:type="dxa"/>
            <w:vAlign w:val="center"/>
          </w:tcPr>
          <w:p w14:paraId="0CD32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区域</w:t>
            </w:r>
          </w:p>
        </w:tc>
        <w:tc>
          <w:tcPr>
            <w:tcW w:w="1839" w:type="dxa"/>
            <w:vAlign w:val="center"/>
          </w:tcPr>
          <w:p w14:paraId="66E78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511" w:type="dxa"/>
            <w:vAlign w:val="center"/>
          </w:tcPr>
          <w:p w14:paraId="6933D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方正仿宋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项目地址</w:t>
            </w:r>
          </w:p>
        </w:tc>
        <w:tc>
          <w:tcPr>
            <w:tcW w:w="1750" w:type="dxa"/>
            <w:vAlign w:val="center"/>
          </w:tcPr>
          <w:p w14:paraId="3C0A5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 w14:paraId="73705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2B2FB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56" w:type="dxa"/>
            <w:vMerge w:val="restart"/>
            <w:vAlign w:val="center"/>
          </w:tcPr>
          <w:p w14:paraId="56D26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崇川区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8F94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臻如花园（一期）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317E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教育路北、学田河东“臻如花园”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38D9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15351558991</w:t>
            </w:r>
          </w:p>
        </w:tc>
      </w:tr>
      <w:tr w14:paraId="1BB9F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Align w:val="center"/>
          </w:tcPr>
          <w:p w14:paraId="6D6B8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21253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609BA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臻如花园（二期）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73144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三里墩路南、校西路西“臻如花园”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2B86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15351558991</w:t>
            </w:r>
          </w:p>
        </w:tc>
      </w:tr>
      <w:tr w14:paraId="4BCC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72444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2EA53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9C08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观山樾花园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CE6F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八一路北、世伦路东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C976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13962947308</w:t>
            </w:r>
          </w:p>
        </w:tc>
      </w:tr>
      <w:tr w14:paraId="545C5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1A69D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56" w:type="dxa"/>
            <w:vMerge w:val="continue"/>
            <w:vAlign w:val="center"/>
          </w:tcPr>
          <w:p w14:paraId="2C064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6115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珑院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C0ED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怡运路66号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C3CC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13805606922</w:t>
            </w:r>
          </w:p>
        </w:tc>
      </w:tr>
      <w:tr w14:paraId="62CA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01E07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56" w:type="dxa"/>
            <w:vMerge w:val="continue"/>
            <w:vAlign w:val="center"/>
          </w:tcPr>
          <w:p w14:paraId="28433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A271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南澳和雅花园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8755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节制闸东路南、外环西路东、钟秀西路北侧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9005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18662898596</w:t>
            </w:r>
          </w:p>
        </w:tc>
      </w:tr>
      <w:tr w14:paraId="6C7DE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3BD1B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56" w:type="dxa"/>
            <w:vMerge w:val="continue"/>
            <w:vAlign w:val="center"/>
          </w:tcPr>
          <w:p w14:paraId="034D2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71C2F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玲珑雅苑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6829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劳护支路8号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BA58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18862959835</w:t>
            </w:r>
          </w:p>
        </w:tc>
      </w:tr>
      <w:tr w14:paraId="07CE2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29FB8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956" w:type="dxa"/>
            <w:vMerge w:val="continue"/>
            <w:vAlign w:val="center"/>
          </w:tcPr>
          <w:p w14:paraId="5E593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793F9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云锦九璋园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C650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学贤路9号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21F8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18862959835</w:t>
            </w:r>
          </w:p>
        </w:tc>
      </w:tr>
      <w:tr w14:paraId="4DCF2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09EEE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956" w:type="dxa"/>
            <w:vMerge w:val="continue"/>
            <w:vAlign w:val="center"/>
          </w:tcPr>
          <w:p w14:paraId="713FF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06105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五龙云璟苑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CE3F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战胜路199号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CBEA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13773760521</w:t>
            </w:r>
          </w:p>
        </w:tc>
      </w:tr>
      <w:tr w14:paraId="377C5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165B7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956" w:type="dxa"/>
            <w:vMerge w:val="continue"/>
            <w:vAlign w:val="center"/>
          </w:tcPr>
          <w:p w14:paraId="057F9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C4BE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观云雅苑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15D6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钟秀街道濠西路126号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49B0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13912254801</w:t>
            </w:r>
          </w:p>
        </w:tc>
      </w:tr>
      <w:tr w14:paraId="362C3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3B76A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56" w:type="dxa"/>
            <w:vMerge w:val="continue"/>
            <w:vAlign w:val="center"/>
          </w:tcPr>
          <w:p w14:paraId="4A90F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564D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阳光悦城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30D7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任港路28号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8C51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13861985806</w:t>
            </w:r>
          </w:p>
        </w:tc>
      </w:tr>
      <w:tr w14:paraId="0B517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1B12D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2C947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C61C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星纳雅苑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FCD3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园林路东、八一路南侧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6A99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18860909897</w:t>
            </w:r>
          </w:p>
        </w:tc>
      </w:tr>
      <w:tr w14:paraId="3445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586CF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7146D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2954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尚海湾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DED0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尚海湾商业附10幢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F9B3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18006296608</w:t>
            </w:r>
          </w:p>
        </w:tc>
      </w:tr>
      <w:tr w14:paraId="3B7FC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26B48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2A21D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EA8E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湖悦云境花苑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9D9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永福路南、通生路东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46F0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13776924299</w:t>
            </w:r>
          </w:p>
        </w:tc>
      </w:tr>
      <w:tr w14:paraId="16914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1B9EB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2DF38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67AC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朝桂雅园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88B5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国胜路28号（绿城·桂语朝阳生活馆）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D458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13921186205</w:t>
            </w:r>
          </w:p>
        </w:tc>
      </w:tr>
      <w:tr w14:paraId="4BB0A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2FA84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7DDB0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7EB34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锦鸿花园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13F3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青年路北、战胜路西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39CC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18118666780</w:t>
            </w:r>
          </w:p>
        </w:tc>
      </w:tr>
      <w:tr w14:paraId="0E777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01F50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6C027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5A6B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和禄雅苑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31525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人民西路与港秀路交会处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C8CD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13626278789</w:t>
            </w:r>
          </w:p>
        </w:tc>
      </w:tr>
      <w:tr w14:paraId="2BA79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4A76F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76499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C5E0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月洲雅园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C314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月洲路9号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34DF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15162707222</w:t>
            </w:r>
          </w:p>
        </w:tc>
      </w:tr>
      <w:tr w14:paraId="3DFDA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09729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39FBA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3304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万濠朗润园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4554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工农南路西通师一附东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275F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13806293598</w:t>
            </w:r>
          </w:p>
        </w:tc>
      </w:tr>
      <w:tr w14:paraId="30DF2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6A18C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76CA4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BE8C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九里云和苑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CC07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怡运路99号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F4E5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15862825562</w:t>
            </w:r>
          </w:p>
        </w:tc>
      </w:tr>
      <w:tr w14:paraId="7421B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2D674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4C2B8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B6C7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沄雅苑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3A8DE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世纪大道与海云路交汇处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056C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13773607913</w:t>
            </w:r>
          </w:p>
        </w:tc>
      </w:tr>
      <w:tr w14:paraId="15A7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5E29F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1137A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88A1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滨江国际街区（一期）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3047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长江中路与洪江路交汇处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55DE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15618720550</w:t>
            </w:r>
          </w:p>
        </w:tc>
      </w:tr>
      <w:tr w14:paraId="1119C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6ABE2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64626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779D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滨江国际街区（二期）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1D1D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长江中路与洪江路交汇处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05DF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15618720550</w:t>
            </w:r>
          </w:p>
        </w:tc>
      </w:tr>
      <w:tr w14:paraId="57211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09C7C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4053F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AE3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龙憩苑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A039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深南路6号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DB7A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18862785080</w:t>
            </w:r>
          </w:p>
        </w:tc>
      </w:tr>
      <w:tr w14:paraId="12305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5B3EC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03124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755A8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尚云花苑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778CF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港盛路199号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E555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13584610433</w:t>
            </w:r>
          </w:p>
        </w:tc>
      </w:tr>
      <w:tr w14:paraId="6FD73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48C5F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489FB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63B54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万濠东院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DDA1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法果路川果路交界处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9F61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13646246207</w:t>
            </w:r>
          </w:p>
        </w:tc>
      </w:tr>
      <w:tr w14:paraId="336B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58856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20C49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395E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濠东璟园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4407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濠东路东、濠北路南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5A68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13912275706</w:t>
            </w:r>
          </w:p>
        </w:tc>
      </w:tr>
      <w:tr w14:paraId="39D24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1A5C5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13344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D88B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运河院子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78E65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外环西路与钟秀西路交汇处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4CD0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15190872198</w:t>
            </w:r>
          </w:p>
        </w:tc>
      </w:tr>
      <w:tr w14:paraId="17DD7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3B5B8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4F420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海门区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3690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铂园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3EDB4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秀山东路669号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6E6C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18932220898</w:t>
            </w:r>
          </w:p>
        </w:tc>
      </w:tr>
      <w:tr w14:paraId="00A07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0867F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956" w:type="dxa"/>
            <w:vMerge w:val="continue"/>
            <w:tcBorders/>
            <w:shd w:val="clear" w:color="auto" w:fill="auto"/>
            <w:vAlign w:val="center"/>
          </w:tcPr>
          <w:p w14:paraId="16C29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60C7A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府南花涧墅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7464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长江路与洛阳路交界处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7C22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13626289435</w:t>
            </w:r>
          </w:p>
        </w:tc>
      </w:tr>
      <w:tr w14:paraId="4B5E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4BDC6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956" w:type="dxa"/>
            <w:vMerge w:val="continue"/>
            <w:tcBorders/>
            <w:shd w:val="clear" w:color="auto" w:fill="auto"/>
            <w:vAlign w:val="center"/>
          </w:tcPr>
          <w:p w14:paraId="5DCBE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D427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港城奕园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543A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海门港新区沪海路888号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2130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13813792666</w:t>
            </w:r>
          </w:p>
        </w:tc>
      </w:tr>
      <w:tr w14:paraId="66727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3B1E1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956" w:type="dxa"/>
            <w:vMerge w:val="continue"/>
            <w:tcBorders/>
            <w:shd w:val="clear" w:color="auto" w:fill="auto"/>
            <w:vAlign w:val="center"/>
          </w:tcPr>
          <w:p w14:paraId="7EC1F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9658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澜悦长风花园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7EA1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南京路南，江海路东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FC38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18505139361</w:t>
            </w:r>
          </w:p>
        </w:tc>
      </w:tr>
      <w:tr w14:paraId="0E2D8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7B29D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956" w:type="dxa"/>
            <w:vMerge w:val="continue"/>
            <w:tcBorders/>
            <w:shd w:val="clear" w:color="auto" w:fill="auto"/>
            <w:vAlign w:val="center"/>
          </w:tcPr>
          <w:p w14:paraId="09B3D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5150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瑞秀苑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83BA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瑞江路西秀山路北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B0EB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13773712606</w:t>
            </w:r>
          </w:p>
        </w:tc>
      </w:tr>
      <w:tr w14:paraId="2DD24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3A40B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956" w:type="dxa"/>
            <w:vMerge w:val="continue"/>
            <w:tcBorders/>
            <w:shd w:val="clear" w:color="auto" w:fill="auto"/>
            <w:vAlign w:val="center"/>
          </w:tcPr>
          <w:p w14:paraId="65390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6015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韵园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D7D1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黄浦江路1099号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4658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18762482748</w:t>
            </w:r>
          </w:p>
        </w:tc>
      </w:tr>
      <w:tr w14:paraId="6D96F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2C78B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956" w:type="dxa"/>
            <w:vMerge w:val="continue"/>
            <w:tcBorders/>
            <w:shd w:val="clear" w:color="auto" w:fill="auto"/>
            <w:vAlign w:val="center"/>
          </w:tcPr>
          <w:p w14:paraId="1F5FF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8C92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紫瑞花园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7FE1F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正余镇人民路与市民大道交界处西侧100米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D7D3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15996636520</w:t>
            </w:r>
          </w:p>
        </w:tc>
      </w:tr>
      <w:tr w14:paraId="1E21B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736E4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956" w:type="dxa"/>
            <w:vMerge w:val="continue"/>
            <w:tcBorders/>
            <w:shd w:val="clear" w:color="auto" w:fill="auto"/>
            <w:vAlign w:val="center"/>
          </w:tcPr>
          <w:p w14:paraId="520E5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BA55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嘉盛苑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32614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红海路南、江海路东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14BE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15162774925</w:t>
            </w:r>
          </w:p>
        </w:tc>
      </w:tr>
      <w:tr w14:paraId="34791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0AE19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956" w:type="dxa"/>
            <w:vMerge w:val="continue"/>
            <w:tcBorders/>
            <w:shd w:val="clear" w:color="auto" w:fill="auto"/>
            <w:vAlign w:val="center"/>
          </w:tcPr>
          <w:p w14:paraId="73F64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FFBC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瑞堂家园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3B0C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沪海路998号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ABAA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18912319592</w:t>
            </w:r>
          </w:p>
        </w:tc>
      </w:tr>
      <w:tr w14:paraId="00FC9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01383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956" w:type="dxa"/>
            <w:vMerge w:val="continue"/>
            <w:tcBorders/>
            <w:shd w:val="clear" w:color="auto" w:fill="auto"/>
            <w:vAlign w:val="center"/>
          </w:tcPr>
          <w:p w14:paraId="3BA0B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0964C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瑞阳家园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9D3C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沪海路999号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0631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18912319592</w:t>
            </w:r>
          </w:p>
        </w:tc>
      </w:tr>
      <w:tr w14:paraId="73489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3EBCE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956" w:type="dxa"/>
            <w:vMerge w:val="continue"/>
            <w:tcBorders/>
            <w:shd w:val="clear" w:color="auto" w:fill="auto"/>
            <w:vAlign w:val="center"/>
          </w:tcPr>
          <w:p w14:paraId="15574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61D13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鸿品花园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ACF3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北海路北，宏伟路西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ED21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13073251551</w:t>
            </w:r>
          </w:p>
        </w:tc>
      </w:tr>
      <w:tr w14:paraId="19D5B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0CC3E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956" w:type="dxa"/>
            <w:vMerge w:val="continue"/>
            <w:tcBorders/>
            <w:shd w:val="clear" w:color="auto" w:fill="auto"/>
            <w:vAlign w:val="center"/>
          </w:tcPr>
          <w:p w14:paraId="1430E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CF23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灏园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E84E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张謇大道与广州路交汇处向西500米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97B5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13861968773</w:t>
            </w:r>
          </w:p>
        </w:tc>
      </w:tr>
      <w:tr w14:paraId="0113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54017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956" w:type="dxa"/>
            <w:vMerge w:val="continue"/>
            <w:tcBorders/>
            <w:shd w:val="clear" w:color="auto" w:fill="auto"/>
            <w:vAlign w:val="center"/>
          </w:tcPr>
          <w:p w14:paraId="2BDF7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B207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桃花苑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3774A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北海路388号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D3C5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15996539431</w:t>
            </w:r>
          </w:p>
        </w:tc>
      </w:tr>
      <w:tr w14:paraId="6D70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08FDA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956" w:type="dxa"/>
            <w:vMerge w:val="continue"/>
            <w:tcBorders/>
            <w:shd w:val="clear" w:color="auto" w:fill="auto"/>
            <w:vAlign w:val="center"/>
          </w:tcPr>
          <w:p w14:paraId="06882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7472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扶海湾花园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055C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三厂街道秀山路南、南苑路东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65FC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13921665111</w:t>
            </w:r>
          </w:p>
        </w:tc>
      </w:tr>
      <w:tr w14:paraId="0916A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5CC0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956" w:type="dxa"/>
            <w:vMerge w:val="continue"/>
            <w:tcBorders/>
            <w:shd w:val="clear" w:color="auto" w:fill="auto"/>
            <w:vAlign w:val="center"/>
          </w:tcPr>
          <w:p w14:paraId="5AB2D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7ED0C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山和云畔花园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A345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长江路与湖州路交汇处(东洲国际学校长江路校区西侧)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F984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13773628460</w:t>
            </w:r>
          </w:p>
        </w:tc>
      </w:tr>
      <w:tr w14:paraId="146CB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132A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956" w:type="dxa"/>
            <w:vMerge w:val="continue"/>
            <w:tcBorders/>
            <w:shd w:val="clear" w:color="auto" w:fill="auto"/>
            <w:vAlign w:val="center"/>
          </w:tcPr>
          <w:p w14:paraId="5821A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372E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云起苑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31477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东海中路1918号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47CA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17312066988</w:t>
            </w:r>
          </w:p>
        </w:tc>
      </w:tr>
      <w:tr w14:paraId="7A236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30A79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956" w:type="dxa"/>
            <w:vMerge w:val="continue"/>
            <w:tcBorders/>
            <w:shd w:val="clear" w:color="auto" w:fill="auto"/>
            <w:vAlign w:val="center"/>
          </w:tcPr>
          <w:p w14:paraId="2B0AB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9757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英伦花园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8046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东江路88号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D2AC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18934517799</w:t>
            </w:r>
          </w:p>
        </w:tc>
      </w:tr>
      <w:tr w14:paraId="0006B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64D0A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56AC3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通州区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7E3F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云和锦上花园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51EF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杏园路158号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781E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15851217193</w:t>
            </w:r>
          </w:p>
        </w:tc>
      </w:tr>
      <w:tr w14:paraId="54721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40AAF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46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03050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65E92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碧霞景园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0BA3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金沙镇碧华路211号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17A1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15962967400</w:t>
            </w:r>
          </w:p>
        </w:tc>
      </w:tr>
      <w:tr w14:paraId="65E47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6EE2B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7E72C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D037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隐湖别苑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1639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天玺路9号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7787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13861959436</w:t>
            </w:r>
          </w:p>
        </w:tc>
      </w:tr>
      <w:tr w14:paraId="2291E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69134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5B9ED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6A098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金玥花园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F5F5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碧华路299号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19F5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15862741598</w:t>
            </w:r>
          </w:p>
        </w:tc>
      </w:tr>
      <w:tr w14:paraId="6F9C7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6D554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0095F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0924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燕语光年花园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76A6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文昌东路与金民路交汇处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7818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15862711572</w:t>
            </w:r>
          </w:p>
        </w:tc>
      </w:tr>
      <w:tr w14:paraId="6FAD7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209B2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4A1DE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2942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文璟苑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7FE4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金沙街道毓秀山路98号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B6B6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18994257778</w:t>
            </w:r>
          </w:p>
        </w:tc>
      </w:tr>
      <w:tr w14:paraId="17C5A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69092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5CAD1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7C65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常春藤花园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5735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银河西路北金富路西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277C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18806288809</w:t>
            </w:r>
          </w:p>
        </w:tc>
      </w:tr>
      <w:tr w14:paraId="41542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16906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2E391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306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锦珑园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154E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刘桥镇博学路15号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E535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13739147973</w:t>
            </w:r>
          </w:p>
        </w:tc>
      </w:tr>
      <w:tr w14:paraId="21F35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333ED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310D4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FA35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锦绣豪庭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8965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平潮镇平五路698号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D62E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13813634660</w:t>
            </w:r>
          </w:p>
        </w:tc>
      </w:tr>
      <w:tr w14:paraId="2985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76132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27C30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4A8A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琅月里花园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7CE34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刘桥镇刘桥社区21组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E127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13813344423</w:t>
            </w:r>
          </w:p>
        </w:tc>
      </w:tr>
      <w:tr w14:paraId="4C74B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0D563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1CD76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F93A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庆璟园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3E578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虹南路99号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208B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13482564800</w:t>
            </w:r>
          </w:p>
        </w:tc>
      </w:tr>
      <w:tr w14:paraId="5D37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6190B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0A369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3CDB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沁桂兰庭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4FAD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通州区振兴路文峰路交汇处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1A55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13372073163</w:t>
            </w:r>
          </w:p>
        </w:tc>
      </w:tr>
      <w:tr w14:paraId="168AA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3B979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5C9D4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0993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水韵兰庭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7E3DD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通州区兴东街道杨世桥村兴富路208号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D236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13815221158</w:t>
            </w:r>
          </w:p>
        </w:tc>
      </w:tr>
      <w:tr w14:paraId="7D8CE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057E6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41DEA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开发区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1E46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宸樾花苑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577A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龙腾路与同仁路交汇处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FEE9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13776924299</w:t>
            </w:r>
          </w:p>
        </w:tc>
      </w:tr>
      <w:tr w14:paraId="2253C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3BEBC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22B5B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694F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湖玥雅园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90BB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林翠路59号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95D4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13962956823</w:t>
            </w:r>
          </w:p>
        </w:tc>
      </w:tr>
      <w:tr w14:paraId="6DE44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2C42B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273F4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79F2B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龙腾嘉苑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252F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龙腾路123号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CC86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15862711609</w:t>
            </w:r>
          </w:p>
        </w:tc>
      </w:tr>
      <w:tr w14:paraId="3EC64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6D0DF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2EF26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0C6F1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和光雅园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DD0E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竹波路东、龙兴路南、星宇路西、世家路北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339E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18862999156</w:t>
            </w:r>
          </w:p>
        </w:tc>
      </w:tr>
      <w:tr w14:paraId="77BE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457CA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5F921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苏锡通园区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BD2B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浦江华墅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EC40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玉兰路西侧、合欢路北侧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93B8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17798880111</w:t>
            </w:r>
          </w:p>
        </w:tc>
      </w:tr>
      <w:tr w14:paraId="35A3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64622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956" w:type="dxa"/>
            <w:vMerge w:val="continue"/>
            <w:vAlign w:val="center"/>
          </w:tcPr>
          <w:p w14:paraId="4B4C4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A3A8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枫香花园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4082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玉兰路78号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EC16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18012230033</w:t>
            </w:r>
          </w:p>
        </w:tc>
      </w:tr>
      <w:tr w14:paraId="149CC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3B185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  <w:tc>
          <w:tcPr>
            <w:tcW w:w="956" w:type="dxa"/>
            <w:vMerge w:val="continue"/>
            <w:vAlign w:val="center"/>
          </w:tcPr>
          <w:p w14:paraId="1A696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DCFA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源璟佳苑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DB85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槐杨路118号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627D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18762752585</w:t>
            </w:r>
          </w:p>
        </w:tc>
      </w:tr>
      <w:tr w14:paraId="69405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325D7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956" w:type="dxa"/>
            <w:vMerge w:val="continue"/>
            <w:vAlign w:val="center"/>
          </w:tcPr>
          <w:p w14:paraId="6D529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713E2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江景瑞园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AD83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江嘉路33号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A33F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18852579183</w:t>
            </w:r>
          </w:p>
        </w:tc>
      </w:tr>
      <w:tr w14:paraId="036FF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4CB8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956" w:type="dxa"/>
            <w:vMerge w:val="continue"/>
            <w:vAlign w:val="center"/>
          </w:tcPr>
          <w:p w14:paraId="3B758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04268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江景雅园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2BB0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金英西路66号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C7AC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18852579183</w:t>
            </w:r>
          </w:p>
        </w:tc>
      </w:tr>
      <w:tr w14:paraId="7A322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643C9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2210E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通创区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940E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天皓璟园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DBBA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洪江路与崇州大道交叉口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7075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13918664198</w:t>
            </w:r>
          </w:p>
        </w:tc>
      </w:tr>
      <w:tr w14:paraId="016A1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34712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48371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553E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尚湖花园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8F5E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文兴路8号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C378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17712232911</w:t>
            </w:r>
          </w:p>
        </w:tc>
      </w:tr>
      <w:tr w14:paraId="7AB3C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65EDB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  <w:tc>
          <w:tcPr>
            <w:tcW w:w="956" w:type="dxa"/>
            <w:vMerge w:val="continue"/>
            <w:vAlign w:val="center"/>
          </w:tcPr>
          <w:p w14:paraId="0979B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561D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仁恒紫琅花园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0F91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崇州大道108号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9EB5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15162765562</w:t>
            </w:r>
          </w:p>
        </w:tc>
      </w:tr>
      <w:tr w14:paraId="3EF8D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29F97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956" w:type="dxa"/>
            <w:vMerge w:val="continue"/>
            <w:vAlign w:val="center"/>
          </w:tcPr>
          <w:p w14:paraId="082C1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950B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锦绣澜湾雅苑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EE53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文兴路2号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B55B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18796259600</w:t>
            </w:r>
          </w:p>
        </w:tc>
      </w:tr>
      <w:tr w14:paraId="5321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5BAB3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956" w:type="dxa"/>
            <w:vMerge w:val="continue"/>
            <w:vAlign w:val="center"/>
          </w:tcPr>
          <w:p w14:paraId="1DBED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6CFFB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紫琅吾新雅苑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50C9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静海大道东、朝阳路南侧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74C0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0513-80998888</w:t>
            </w:r>
          </w:p>
        </w:tc>
      </w:tr>
      <w:tr w14:paraId="1215A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4FA81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956" w:type="dxa"/>
            <w:vMerge w:val="continue"/>
            <w:vAlign w:val="center"/>
          </w:tcPr>
          <w:p w14:paraId="3B2E7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A53E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紫琅人才公寓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965D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通富路东、朝阳路北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8BC9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0513-80998888</w:t>
            </w:r>
          </w:p>
        </w:tc>
      </w:tr>
      <w:tr w14:paraId="45FE7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2A7A0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956" w:type="dxa"/>
            <w:vMerge w:val="continue"/>
            <w:vAlign w:val="center"/>
          </w:tcPr>
          <w:p w14:paraId="20BBA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F1C0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上瑞嘉苑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639F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学海路99号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BF82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18818214751</w:t>
            </w:r>
          </w:p>
        </w:tc>
      </w:tr>
      <w:tr w14:paraId="09070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7F90D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74</w:t>
            </w:r>
          </w:p>
        </w:tc>
        <w:tc>
          <w:tcPr>
            <w:tcW w:w="956" w:type="dxa"/>
            <w:vMerge w:val="continue"/>
            <w:vAlign w:val="center"/>
          </w:tcPr>
          <w:p w14:paraId="0161A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1908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元瑞雅苑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1CD2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静海大道与崇川路交汇处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8D8D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15261156155</w:t>
            </w:r>
          </w:p>
        </w:tc>
      </w:tr>
      <w:tr w14:paraId="7F3B3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0BFFF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75</w:t>
            </w:r>
          </w:p>
        </w:tc>
        <w:tc>
          <w:tcPr>
            <w:tcW w:w="956" w:type="dxa"/>
            <w:vMerge w:val="continue"/>
            <w:vAlign w:val="center"/>
          </w:tcPr>
          <w:p w14:paraId="2A20D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9CCB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春和景园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73F91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洪江路与学堂路交汇处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598B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15190970010</w:t>
            </w:r>
          </w:p>
        </w:tc>
      </w:tr>
      <w:tr w14:paraId="48092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7B852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76</w:t>
            </w:r>
          </w:p>
        </w:tc>
        <w:tc>
          <w:tcPr>
            <w:tcW w:w="956" w:type="dxa"/>
            <w:vMerge w:val="continue"/>
            <w:vAlign w:val="center"/>
          </w:tcPr>
          <w:p w14:paraId="38402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04F7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世悦兰庭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BF73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崇川大道与世纪大道交汇处盛和世悦营销中心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D295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15665131135</w:t>
            </w:r>
          </w:p>
        </w:tc>
      </w:tr>
      <w:tr w14:paraId="5B614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6ED62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77</w:t>
            </w:r>
          </w:p>
        </w:tc>
        <w:tc>
          <w:tcPr>
            <w:tcW w:w="956" w:type="dxa"/>
            <w:vMerge w:val="restart"/>
            <w:vAlign w:val="center"/>
          </w:tcPr>
          <w:p w14:paraId="19BE9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通州湾示范区</w:t>
            </w:r>
          </w:p>
          <w:p w14:paraId="02BA8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vAlign w:val="center"/>
          </w:tcPr>
          <w:p w14:paraId="3425D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碧水三重苑苑</w:t>
            </w:r>
          </w:p>
        </w:tc>
        <w:tc>
          <w:tcPr>
            <w:tcW w:w="3511" w:type="dxa"/>
            <w:vAlign w:val="center"/>
          </w:tcPr>
          <w:p w14:paraId="548DC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海盐路80号</w:t>
            </w:r>
          </w:p>
        </w:tc>
        <w:tc>
          <w:tcPr>
            <w:tcW w:w="1750" w:type="dxa"/>
            <w:vAlign w:val="center"/>
          </w:tcPr>
          <w:p w14:paraId="7292C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13962988811</w:t>
            </w:r>
          </w:p>
        </w:tc>
      </w:tr>
      <w:tr w14:paraId="1F299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61CA1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78</w:t>
            </w:r>
          </w:p>
        </w:tc>
        <w:tc>
          <w:tcPr>
            <w:tcW w:w="956" w:type="dxa"/>
            <w:vMerge w:val="continue"/>
            <w:vAlign w:val="center"/>
          </w:tcPr>
          <w:p w14:paraId="13D14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2C15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观海华苑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74B9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珠江路与长江路交汇处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C246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13615208835</w:t>
            </w:r>
          </w:p>
        </w:tc>
      </w:tr>
      <w:tr w14:paraId="6B788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3B289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79</w:t>
            </w:r>
          </w:p>
        </w:tc>
        <w:tc>
          <w:tcPr>
            <w:tcW w:w="956" w:type="dxa"/>
            <w:vMerge w:val="continue"/>
            <w:vAlign w:val="center"/>
          </w:tcPr>
          <w:p w14:paraId="0E1BD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35D5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和美世家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8851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三余镇中心街888号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C547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18936449321</w:t>
            </w:r>
          </w:p>
        </w:tc>
      </w:tr>
      <w:tr w14:paraId="2472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16535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80</w:t>
            </w:r>
          </w:p>
        </w:tc>
        <w:tc>
          <w:tcPr>
            <w:tcW w:w="956" w:type="dxa"/>
            <w:vMerge w:val="continue"/>
            <w:vAlign w:val="center"/>
          </w:tcPr>
          <w:p w14:paraId="34653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E43A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金海湾龙门福苑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6DEA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学区路9号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8B47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15190979608</w:t>
            </w:r>
          </w:p>
        </w:tc>
      </w:tr>
      <w:tr w14:paraId="0D817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2E93A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81</w:t>
            </w:r>
          </w:p>
        </w:tc>
        <w:tc>
          <w:tcPr>
            <w:tcW w:w="956" w:type="dxa"/>
            <w:vMerge w:val="continue"/>
            <w:vAlign w:val="center"/>
          </w:tcPr>
          <w:p w14:paraId="37D12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A624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云海景苑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62FA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长江路9号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820A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15996543115</w:t>
            </w:r>
          </w:p>
        </w:tc>
      </w:tr>
      <w:tr w14:paraId="78F8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6ED5D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956" w:type="dxa"/>
            <w:vMerge w:val="continue"/>
            <w:vAlign w:val="center"/>
          </w:tcPr>
          <w:p w14:paraId="0E8C8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C399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云海尚品花园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AFE1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扶海路666号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D265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15996543115</w:t>
            </w:r>
          </w:p>
        </w:tc>
      </w:tr>
      <w:tr w14:paraId="24CD5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06705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83</w:t>
            </w:r>
          </w:p>
        </w:tc>
        <w:tc>
          <w:tcPr>
            <w:tcW w:w="956" w:type="dxa"/>
            <w:vMerge w:val="continue"/>
            <w:vAlign w:val="center"/>
          </w:tcPr>
          <w:p w14:paraId="3F7AD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A632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南山海悦花苑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70870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珠海路9号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C368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15862701851</w:t>
            </w:r>
          </w:p>
        </w:tc>
      </w:tr>
      <w:tr w14:paraId="76D21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3CD1B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84</w:t>
            </w:r>
          </w:p>
        </w:tc>
        <w:tc>
          <w:tcPr>
            <w:tcW w:w="956" w:type="dxa"/>
            <w:vMerge w:val="continue"/>
            <w:vAlign w:val="center"/>
          </w:tcPr>
          <w:p w14:paraId="6F279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998C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美豪澜庭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7B0BD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黄河路366号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92EE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18252833388</w:t>
            </w:r>
          </w:p>
        </w:tc>
      </w:tr>
      <w:tr w14:paraId="699D3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5C200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85</w:t>
            </w:r>
          </w:p>
        </w:tc>
        <w:tc>
          <w:tcPr>
            <w:tcW w:w="956" w:type="dxa"/>
            <w:vMerge w:val="continue"/>
            <w:vAlign w:val="center"/>
          </w:tcPr>
          <w:p w14:paraId="0102E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vAlign w:val="center"/>
          </w:tcPr>
          <w:p w14:paraId="70790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海映里</w:t>
            </w:r>
          </w:p>
        </w:tc>
        <w:tc>
          <w:tcPr>
            <w:tcW w:w="3511" w:type="dxa"/>
            <w:vAlign w:val="center"/>
          </w:tcPr>
          <w:p w14:paraId="710AE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秋实路东，春晖路南</w:t>
            </w:r>
          </w:p>
        </w:tc>
        <w:tc>
          <w:tcPr>
            <w:tcW w:w="1750" w:type="dxa"/>
            <w:vAlign w:val="center"/>
          </w:tcPr>
          <w:p w14:paraId="4F2F5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15162755553</w:t>
            </w:r>
          </w:p>
        </w:tc>
      </w:tr>
    </w:tbl>
    <w:p w14:paraId="37B9D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both"/>
        <w:textAlignment w:val="auto"/>
        <w:rPr>
          <w:rFonts w:hint="eastAsia"/>
          <w:color w:val="auto"/>
          <w:sz w:val="24"/>
          <w:szCs w:val="24"/>
          <w:vertAlign w:val="baseline"/>
          <w:lang w:val="en-US" w:eastAsia="zh-CN"/>
        </w:rPr>
      </w:pPr>
    </w:p>
    <w:p w14:paraId="590E5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/>
          <w:color w:val="auto"/>
          <w:sz w:val="24"/>
          <w:szCs w:val="24"/>
          <w:vertAlign w:val="baseline"/>
          <w:lang w:val="en-US" w:eastAsia="zh-CN"/>
        </w:rPr>
      </w:pPr>
    </w:p>
    <w:p w14:paraId="1B383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/>
          <w:color w:val="auto"/>
          <w:sz w:val="24"/>
          <w:szCs w:val="24"/>
          <w:vertAlign w:val="baseline"/>
          <w:lang w:val="en-US" w:eastAsia="zh-CN"/>
        </w:rPr>
      </w:pPr>
    </w:p>
    <w:p w14:paraId="1B1A0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/>
          <w:color w:val="auto"/>
          <w:sz w:val="24"/>
          <w:szCs w:val="24"/>
          <w:vertAlign w:val="baseline"/>
          <w:lang w:val="en-US" w:eastAsia="zh-CN"/>
        </w:rPr>
      </w:pPr>
    </w:p>
    <w:p w14:paraId="5B256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/>
          <w:color w:val="auto"/>
          <w:sz w:val="24"/>
          <w:szCs w:val="24"/>
          <w:vertAlign w:val="baseline"/>
          <w:lang w:val="en-US" w:eastAsia="zh-CN"/>
        </w:rPr>
      </w:pPr>
    </w:p>
    <w:p w14:paraId="32378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default"/>
          <w:color w:val="auto"/>
          <w:sz w:val="24"/>
          <w:szCs w:val="24"/>
          <w:vertAlign w:val="baseline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D8A4E55-F780-4252-9166-C686EBC0616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F262D8B-0D14-4D7A-B73D-211623E6859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0C55BF3-67D4-42C0-B905-3E8957AA7113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79D5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91155"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iiZIt4BAAC+AwAADgAAAGRycy9lMm9Eb2MueG1srVNLjhMxEN0jcQfL&#10;e+KeSIO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OKJki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591155"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D706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69D34A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QSiza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69D34A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MDU2OTZkYmQxMDJkNWZmMmI1ZGMzMjJiZjAzYmQifQ=="/>
  </w:docVars>
  <w:rsids>
    <w:rsidRoot w:val="604F54A4"/>
    <w:rsid w:val="00EF58D0"/>
    <w:rsid w:val="0213766F"/>
    <w:rsid w:val="02CF1BA2"/>
    <w:rsid w:val="034A5143"/>
    <w:rsid w:val="03863E70"/>
    <w:rsid w:val="03B1534E"/>
    <w:rsid w:val="0462668B"/>
    <w:rsid w:val="049510A8"/>
    <w:rsid w:val="04C13461"/>
    <w:rsid w:val="051536FE"/>
    <w:rsid w:val="053F63B0"/>
    <w:rsid w:val="05854518"/>
    <w:rsid w:val="05B179FC"/>
    <w:rsid w:val="06922F65"/>
    <w:rsid w:val="06B14ECE"/>
    <w:rsid w:val="071E38AE"/>
    <w:rsid w:val="083A14FC"/>
    <w:rsid w:val="08564B0E"/>
    <w:rsid w:val="088035D5"/>
    <w:rsid w:val="08D72F06"/>
    <w:rsid w:val="0BD936D7"/>
    <w:rsid w:val="0C9019D1"/>
    <w:rsid w:val="0CA01234"/>
    <w:rsid w:val="0CA830A9"/>
    <w:rsid w:val="0CFA0C7C"/>
    <w:rsid w:val="0D566142"/>
    <w:rsid w:val="0D7777D9"/>
    <w:rsid w:val="0D7F3E0A"/>
    <w:rsid w:val="0D913B3D"/>
    <w:rsid w:val="0E1B4581"/>
    <w:rsid w:val="0E3004B7"/>
    <w:rsid w:val="0E8809EC"/>
    <w:rsid w:val="0F8C6CB2"/>
    <w:rsid w:val="0FA1450C"/>
    <w:rsid w:val="10240C99"/>
    <w:rsid w:val="1097590F"/>
    <w:rsid w:val="10991F70"/>
    <w:rsid w:val="114C1747"/>
    <w:rsid w:val="118E1B91"/>
    <w:rsid w:val="126637EB"/>
    <w:rsid w:val="12883761"/>
    <w:rsid w:val="12C668CB"/>
    <w:rsid w:val="12F767DE"/>
    <w:rsid w:val="130E32CC"/>
    <w:rsid w:val="13211563"/>
    <w:rsid w:val="138A52B7"/>
    <w:rsid w:val="13E0137B"/>
    <w:rsid w:val="13E62672"/>
    <w:rsid w:val="14706BA3"/>
    <w:rsid w:val="14CD7B0E"/>
    <w:rsid w:val="15156277"/>
    <w:rsid w:val="16B0772A"/>
    <w:rsid w:val="16E924B6"/>
    <w:rsid w:val="17E613BC"/>
    <w:rsid w:val="189B1D78"/>
    <w:rsid w:val="193463F1"/>
    <w:rsid w:val="19D44EDA"/>
    <w:rsid w:val="19FA13E8"/>
    <w:rsid w:val="1A393593"/>
    <w:rsid w:val="1A814E3D"/>
    <w:rsid w:val="1ACC56F4"/>
    <w:rsid w:val="1B0B56ED"/>
    <w:rsid w:val="1B8076CB"/>
    <w:rsid w:val="1BAD248A"/>
    <w:rsid w:val="1C171C7E"/>
    <w:rsid w:val="1CF322CF"/>
    <w:rsid w:val="1CF47752"/>
    <w:rsid w:val="1D882867"/>
    <w:rsid w:val="1D907783"/>
    <w:rsid w:val="1DBB0AEF"/>
    <w:rsid w:val="1F330EF8"/>
    <w:rsid w:val="20282A66"/>
    <w:rsid w:val="20286583"/>
    <w:rsid w:val="20C93254"/>
    <w:rsid w:val="20CC33B3"/>
    <w:rsid w:val="21025026"/>
    <w:rsid w:val="21911F9A"/>
    <w:rsid w:val="226F22D5"/>
    <w:rsid w:val="233C28E7"/>
    <w:rsid w:val="23694AA5"/>
    <w:rsid w:val="23CE5E15"/>
    <w:rsid w:val="23DB3CC7"/>
    <w:rsid w:val="24B108F5"/>
    <w:rsid w:val="2547125A"/>
    <w:rsid w:val="255A0F8D"/>
    <w:rsid w:val="26165302"/>
    <w:rsid w:val="27293FD8"/>
    <w:rsid w:val="27354315"/>
    <w:rsid w:val="2776712B"/>
    <w:rsid w:val="27FC73E0"/>
    <w:rsid w:val="28495D80"/>
    <w:rsid w:val="2967011C"/>
    <w:rsid w:val="29890B5B"/>
    <w:rsid w:val="2A264D09"/>
    <w:rsid w:val="2A292D24"/>
    <w:rsid w:val="2B0D22EB"/>
    <w:rsid w:val="2BA35DA7"/>
    <w:rsid w:val="2BED66EB"/>
    <w:rsid w:val="2C9C2318"/>
    <w:rsid w:val="2D9A2E53"/>
    <w:rsid w:val="2DA526E3"/>
    <w:rsid w:val="2E9A77A4"/>
    <w:rsid w:val="2FB40FA5"/>
    <w:rsid w:val="303437E1"/>
    <w:rsid w:val="32052280"/>
    <w:rsid w:val="32713DBA"/>
    <w:rsid w:val="334A0979"/>
    <w:rsid w:val="33707BCD"/>
    <w:rsid w:val="33FB393B"/>
    <w:rsid w:val="34C919B8"/>
    <w:rsid w:val="35D703D8"/>
    <w:rsid w:val="35E1329F"/>
    <w:rsid w:val="36066309"/>
    <w:rsid w:val="36581D34"/>
    <w:rsid w:val="367A150A"/>
    <w:rsid w:val="36D9180C"/>
    <w:rsid w:val="37712166"/>
    <w:rsid w:val="37B7401D"/>
    <w:rsid w:val="38D65365"/>
    <w:rsid w:val="38F84544"/>
    <w:rsid w:val="38F90665"/>
    <w:rsid w:val="393955FE"/>
    <w:rsid w:val="39C90037"/>
    <w:rsid w:val="3A241712"/>
    <w:rsid w:val="3A267238"/>
    <w:rsid w:val="3AA65E47"/>
    <w:rsid w:val="3AC871CD"/>
    <w:rsid w:val="3B547DD5"/>
    <w:rsid w:val="3B73563D"/>
    <w:rsid w:val="3BE56803"/>
    <w:rsid w:val="3C8B21EB"/>
    <w:rsid w:val="3CBA1A67"/>
    <w:rsid w:val="3D3158BD"/>
    <w:rsid w:val="3DAE5EC2"/>
    <w:rsid w:val="3DEE2762"/>
    <w:rsid w:val="3E425EED"/>
    <w:rsid w:val="3E796DC3"/>
    <w:rsid w:val="3F12422F"/>
    <w:rsid w:val="3F7B6278"/>
    <w:rsid w:val="40866FF0"/>
    <w:rsid w:val="40A90FE7"/>
    <w:rsid w:val="410F2287"/>
    <w:rsid w:val="412E12DF"/>
    <w:rsid w:val="41306BEE"/>
    <w:rsid w:val="414323CD"/>
    <w:rsid w:val="41F75EC3"/>
    <w:rsid w:val="42195D2D"/>
    <w:rsid w:val="425F7F2E"/>
    <w:rsid w:val="42C41CE4"/>
    <w:rsid w:val="440A5762"/>
    <w:rsid w:val="46A50C0F"/>
    <w:rsid w:val="46C03A1F"/>
    <w:rsid w:val="4790178C"/>
    <w:rsid w:val="47C44E63"/>
    <w:rsid w:val="47DD3CAD"/>
    <w:rsid w:val="48BB2867"/>
    <w:rsid w:val="48E409EA"/>
    <w:rsid w:val="496A370C"/>
    <w:rsid w:val="4A243459"/>
    <w:rsid w:val="4AA46683"/>
    <w:rsid w:val="4B047121"/>
    <w:rsid w:val="4B122F85"/>
    <w:rsid w:val="4C293746"/>
    <w:rsid w:val="4D901140"/>
    <w:rsid w:val="4DD06D5E"/>
    <w:rsid w:val="4F5D14B3"/>
    <w:rsid w:val="4F5E6D69"/>
    <w:rsid w:val="4FF77FA6"/>
    <w:rsid w:val="503A57CF"/>
    <w:rsid w:val="506C5288"/>
    <w:rsid w:val="519A0805"/>
    <w:rsid w:val="51D43D2C"/>
    <w:rsid w:val="52A21D53"/>
    <w:rsid w:val="52FE17E3"/>
    <w:rsid w:val="53346A12"/>
    <w:rsid w:val="53690469"/>
    <w:rsid w:val="5402266C"/>
    <w:rsid w:val="54401382"/>
    <w:rsid w:val="54614D24"/>
    <w:rsid w:val="547849B9"/>
    <w:rsid w:val="54831126"/>
    <w:rsid w:val="54AA0D3A"/>
    <w:rsid w:val="55925E44"/>
    <w:rsid w:val="55FD7D4C"/>
    <w:rsid w:val="561F416D"/>
    <w:rsid w:val="56760E4A"/>
    <w:rsid w:val="57451A45"/>
    <w:rsid w:val="575E5E0B"/>
    <w:rsid w:val="5794586F"/>
    <w:rsid w:val="58430896"/>
    <w:rsid w:val="58775C47"/>
    <w:rsid w:val="587F34F3"/>
    <w:rsid w:val="587F5EC2"/>
    <w:rsid w:val="58E7524F"/>
    <w:rsid w:val="59231198"/>
    <w:rsid w:val="597933D0"/>
    <w:rsid w:val="59C81376"/>
    <w:rsid w:val="59EF5441"/>
    <w:rsid w:val="5A0D28C9"/>
    <w:rsid w:val="5A672A61"/>
    <w:rsid w:val="5BFB3329"/>
    <w:rsid w:val="5C34032A"/>
    <w:rsid w:val="5C401F83"/>
    <w:rsid w:val="5C47580B"/>
    <w:rsid w:val="5D6B74D4"/>
    <w:rsid w:val="5D845EA0"/>
    <w:rsid w:val="5DA87DE0"/>
    <w:rsid w:val="5DBB21EA"/>
    <w:rsid w:val="5DE33377"/>
    <w:rsid w:val="5E02408A"/>
    <w:rsid w:val="5E413D91"/>
    <w:rsid w:val="5E8C5063"/>
    <w:rsid w:val="5EA54295"/>
    <w:rsid w:val="5EA54320"/>
    <w:rsid w:val="5F732F15"/>
    <w:rsid w:val="60213C08"/>
    <w:rsid w:val="604F54A4"/>
    <w:rsid w:val="60722270"/>
    <w:rsid w:val="60B116A2"/>
    <w:rsid w:val="60EC4488"/>
    <w:rsid w:val="61756303"/>
    <w:rsid w:val="624E5127"/>
    <w:rsid w:val="62D106A3"/>
    <w:rsid w:val="63827325"/>
    <w:rsid w:val="63C67212"/>
    <w:rsid w:val="655D74FA"/>
    <w:rsid w:val="65742020"/>
    <w:rsid w:val="6583741B"/>
    <w:rsid w:val="65EB2F60"/>
    <w:rsid w:val="664E53C7"/>
    <w:rsid w:val="67207CC6"/>
    <w:rsid w:val="67522E79"/>
    <w:rsid w:val="67670D0C"/>
    <w:rsid w:val="67F56318"/>
    <w:rsid w:val="68106CAE"/>
    <w:rsid w:val="68352BB8"/>
    <w:rsid w:val="68A116E5"/>
    <w:rsid w:val="6B447698"/>
    <w:rsid w:val="6BE40B7D"/>
    <w:rsid w:val="6BE97D99"/>
    <w:rsid w:val="6D8B6DC6"/>
    <w:rsid w:val="6E364F94"/>
    <w:rsid w:val="6E5D7F1D"/>
    <w:rsid w:val="6E791F10"/>
    <w:rsid w:val="6EBD1212"/>
    <w:rsid w:val="6F4440CD"/>
    <w:rsid w:val="6F771D08"/>
    <w:rsid w:val="70CC4C7F"/>
    <w:rsid w:val="70D555F6"/>
    <w:rsid w:val="710D43FF"/>
    <w:rsid w:val="71AB7A47"/>
    <w:rsid w:val="71BC5443"/>
    <w:rsid w:val="72710A4C"/>
    <w:rsid w:val="73B250BD"/>
    <w:rsid w:val="73C53042"/>
    <w:rsid w:val="73FD7F1A"/>
    <w:rsid w:val="74A21DE4"/>
    <w:rsid w:val="74A54C22"/>
    <w:rsid w:val="752015EB"/>
    <w:rsid w:val="75BC2223"/>
    <w:rsid w:val="761D5FB0"/>
    <w:rsid w:val="76630022"/>
    <w:rsid w:val="767D33C4"/>
    <w:rsid w:val="76FD6526"/>
    <w:rsid w:val="77284EB3"/>
    <w:rsid w:val="77562203"/>
    <w:rsid w:val="77AC5213"/>
    <w:rsid w:val="77C275BB"/>
    <w:rsid w:val="794E653E"/>
    <w:rsid w:val="796E7CD8"/>
    <w:rsid w:val="79AB6836"/>
    <w:rsid w:val="79DC7338"/>
    <w:rsid w:val="7B7B18E8"/>
    <w:rsid w:val="7B8E776C"/>
    <w:rsid w:val="7C13379B"/>
    <w:rsid w:val="7D107E15"/>
    <w:rsid w:val="7D1961AD"/>
    <w:rsid w:val="7D5611AF"/>
    <w:rsid w:val="7D753D44"/>
    <w:rsid w:val="7D840D0D"/>
    <w:rsid w:val="7DB363AC"/>
    <w:rsid w:val="7F31575D"/>
    <w:rsid w:val="7F6942F8"/>
    <w:rsid w:val="7F9A1827"/>
    <w:rsid w:val="7FD06A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Lines="0" w:beforeAutospacing="0" w:afterLines="0" w:afterAutospacing="0" w:line="58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link w:val="13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72" w:firstLineChars="200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link w:val="14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方正楷体_GBK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标题 1 Char"/>
    <w:link w:val="2"/>
    <w:qFormat/>
    <w:uiPriority w:val="0"/>
    <w:rPr>
      <w:rFonts w:eastAsia="方正小标宋_GBK"/>
      <w:kern w:val="44"/>
      <w:sz w:val="44"/>
    </w:rPr>
  </w:style>
  <w:style w:type="character" w:customStyle="1" w:styleId="13">
    <w:name w:val="标题 2 Char"/>
    <w:link w:val="3"/>
    <w:qFormat/>
    <w:uiPriority w:val="0"/>
    <w:rPr>
      <w:rFonts w:ascii="Arial" w:hAnsi="Arial" w:eastAsia="方正黑体_GBK"/>
    </w:rPr>
  </w:style>
  <w:style w:type="character" w:customStyle="1" w:styleId="14">
    <w:name w:val="标题 3 Char"/>
    <w:link w:val="4"/>
    <w:qFormat/>
    <w:uiPriority w:val="0"/>
    <w:rPr>
      <w:rFonts w:eastAsia="方正楷体_GBK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23&#24180;\&#27169;&#26495;&#34920;&#26684;\&#20844;&#25991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公文模板.wpt</Template>
  <Pages>4</Pages>
  <Words>1336</Words>
  <Characters>2318</Characters>
  <Lines>0</Lines>
  <Paragraphs>0</Paragraphs>
  <TotalTime>3</TotalTime>
  <ScaleCrop>false</ScaleCrop>
  <LinksUpToDate>false</LinksUpToDate>
  <CharactersWithSpaces>2318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2025-12-12T09:31:00Z</dcterms:created>
  <dc:creator>荣飞</dc:creator>
  <cp:lastModifiedBy>Sunshine</cp:lastModifiedBy>
  <cp:lastPrinted>2026-03-24T02:00:00Z</cp:lastPrinted>
  <dcterms:modified xsi:type="dcterms:W3CDTF">2026-04-10T06:07:24Z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1B633BEE1668444D94DBCC875D42DDA9_13</vt:lpwstr>
  </property>
  <property fmtid="{D5CDD505-2E9C-101B-9397-08002B2CF9AE}" pid="4" name="KSOTemplateDocerSaveRecord">
    <vt:lpwstr>eyJoZGlkIjoiNjFkMTRhNGM2ZjE3NDI0NzdjNjBlODA1ODVmNDRjOTQiLCJ1c2VySWQiOiI1MDQ5NzA1MzUifQ==</vt:lpwstr>
  </property>
</Properties>
</file>